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F616" w14:textId="1DCFBC19" w:rsidR="00021243" w:rsidRPr="00AC05F3" w:rsidRDefault="000431EB" w:rsidP="00AC05F3">
      <w:pPr>
        <w:pStyle w:val="Titre1"/>
        <w:rPr>
          <w:rStyle w:val="TitreCar"/>
          <w:rFonts w:cs="Inter Tight SemiBold"/>
          <w:b/>
          <w:color w:val="2E6CF5"/>
          <w:sz w:val="36"/>
          <w:szCs w:val="40"/>
        </w:rPr>
      </w:pPr>
      <w:commentRangeStart w:id="0"/>
      <w:r w:rsidRPr="00AC05F3">
        <w:rPr>
          <w:rStyle w:val="TitreCar"/>
          <w:rFonts w:cs="Inter Tight SemiBold"/>
          <w:b/>
          <w:color w:val="2E6CF5"/>
          <w:sz w:val="36"/>
          <w:szCs w:val="40"/>
        </w:rPr>
        <w:t>FORMULAIRE DE DÉCLARATION DE L’UTILISATION</w:t>
      </w:r>
      <w:r w:rsidR="004B287D">
        <w:rPr>
          <w:rStyle w:val="TitreCar"/>
          <w:rFonts w:cs="Inter Tight SemiBold"/>
          <w:b/>
          <w:color w:val="2E6CF5"/>
          <w:sz w:val="36"/>
          <w:szCs w:val="40"/>
        </w:rPr>
        <w:br/>
      </w:r>
      <w:r w:rsidRPr="00AC05F3">
        <w:rPr>
          <w:rStyle w:val="TitreCar"/>
          <w:rFonts w:cs="Inter Tight SemiBold"/>
          <w:b/>
          <w:color w:val="2E6CF5"/>
          <w:sz w:val="36"/>
          <w:szCs w:val="40"/>
        </w:rPr>
        <w:t>DE L’INTELLIGENCE ARTIFICIELLE GÉNÉRATIVE (IAg)</w:t>
      </w:r>
      <w:commentRangeEnd w:id="0"/>
      <w:r w:rsidR="00222EE1" w:rsidRPr="00AC05F3">
        <w:rPr>
          <w:rStyle w:val="Marquedecommentaire"/>
          <w:sz w:val="36"/>
          <w:szCs w:val="40"/>
        </w:rPr>
        <w:commentReference w:id="0"/>
      </w:r>
    </w:p>
    <w:p w14:paraId="43BE6CFA" w14:textId="159696BB" w:rsidR="00545894" w:rsidRDefault="00594B3E" w:rsidP="00FA7D3B">
      <w:pPr>
        <w:pStyle w:val="Sous-titre2"/>
      </w:pPr>
      <w:r w:rsidRPr="00F73F6D">
        <w:t>À remplir par la personne étudiante suivant l’approbation de l’utilisation de l’</w:t>
      </w:r>
      <w:r w:rsidR="00CC14A5" w:rsidRPr="00F73F6D">
        <w:t>IAg</w:t>
      </w:r>
      <w:r w:rsidRPr="00F73F6D">
        <w:t xml:space="preserve"> pour </w:t>
      </w:r>
      <w:r w:rsidR="007E15D6" w:rsidRPr="00F73F6D">
        <w:t>un travail</w:t>
      </w:r>
      <w:r w:rsidRPr="00F73F6D">
        <w:t xml:space="preserve"> donné</w:t>
      </w:r>
      <w:r w:rsidR="004A6C70">
        <w:br/>
      </w:r>
      <w:r w:rsidRPr="00F73F6D">
        <w:t>par l</w:t>
      </w:r>
      <w:r w:rsidR="004F153E" w:rsidRPr="00F73F6D">
        <w:t>a personne enseignante</w:t>
      </w:r>
      <w:r w:rsidR="00545894" w:rsidRPr="00F73F6D">
        <w:t xml:space="preserve"> et à ajouter en annexe</w:t>
      </w:r>
      <w:r w:rsidR="00CB28B5" w:rsidRPr="00F73F6D">
        <w:t xml:space="preserve"> du travail</w:t>
      </w:r>
      <w:r w:rsidR="00545894" w:rsidRPr="00F73F6D">
        <w:t>.</w:t>
      </w:r>
    </w:p>
    <w:p w14:paraId="447938D9" w14:textId="64A802C9" w:rsidR="003266AA" w:rsidRPr="000E7B04" w:rsidRDefault="00E33FC5" w:rsidP="009E4FEF">
      <w:pPr>
        <w:pStyle w:val="Titre2"/>
      </w:pPr>
      <w:r w:rsidRPr="000E7B04">
        <w:t xml:space="preserve">NOTE </w:t>
      </w:r>
      <w:r w:rsidRPr="004E5FAB">
        <w:t>EXPLICATIVE</w:t>
      </w:r>
      <w:r w:rsidRPr="000E7B04">
        <w:t xml:space="preserve"> POUR LE PERSONNEL ENSEIGNANT</w:t>
      </w:r>
    </w:p>
    <w:p w14:paraId="7986C2CE" w14:textId="77777777" w:rsidR="003266AA" w:rsidRPr="00D05575" w:rsidRDefault="003266AA" w:rsidP="003266AA">
      <w:r w:rsidRPr="000E7B04">
        <w:t>Cette liste n’est pas exhaustive. Ces utilisations ne sont que des suggestions. Vous pouvez formuler les vôtres selon la tâche à réaliser et le contexte de votre évaluation. Vous pouvez aussi supprimer les utilisations non permises.</w:t>
      </w:r>
    </w:p>
    <w:tbl>
      <w:tblPr>
        <w:tblStyle w:val="Grilledutableau"/>
        <w:tblW w:w="10064" w:type="dxa"/>
        <w:tblInd w:w="-5" w:type="dxa"/>
        <w:tblBorders>
          <w:top w:val="single" w:sz="8" w:space="0" w:color="002768" w:themeColor="text1"/>
          <w:left w:val="single" w:sz="8" w:space="0" w:color="002768" w:themeColor="text1"/>
          <w:bottom w:val="single" w:sz="8" w:space="0" w:color="002768" w:themeColor="text1"/>
          <w:right w:val="single" w:sz="8" w:space="0" w:color="002768" w:themeColor="text1"/>
          <w:insideH w:val="single" w:sz="8" w:space="0" w:color="002768" w:themeColor="text1"/>
          <w:insideV w:val="single" w:sz="8" w:space="0" w:color="002768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34"/>
        <w:gridCol w:w="1197"/>
        <w:gridCol w:w="1197"/>
        <w:gridCol w:w="4536"/>
      </w:tblGrid>
      <w:tr w:rsidR="00927E11" w:rsidRPr="00DE45AF" w14:paraId="113C3147" w14:textId="77777777" w:rsidTr="006F22F6">
        <w:trPr>
          <w:trHeight w:val="25"/>
        </w:trPr>
        <w:tc>
          <w:tcPr>
            <w:tcW w:w="10064" w:type="dxa"/>
            <w:gridSpan w:val="4"/>
            <w:tcBorders>
              <w:top w:val="single" w:sz="4" w:space="0" w:color="002768" w:themeColor="text1"/>
              <w:left w:val="single" w:sz="4" w:space="0" w:color="002768" w:themeColor="text1"/>
              <w:bottom w:val="nil"/>
              <w:right w:val="single" w:sz="4" w:space="0" w:color="002768" w:themeColor="text1"/>
            </w:tcBorders>
            <w:shd w:val="clear" w:color="auto" w:fill="002768" w:themeFill="text1"/>
            <w:vAlign w:val="center"/>
          </w:tcPr>
          <w:p w14:paraId="1E1470E8" w14:textId="2B2B5C24" w:rsidR="00927E11" w:rsidRDefault="00927E11" w:rsidP="00FA7D3B">
            <w:pPr>
              <w:spacing w:line="276" w:lineRule="auto"/>
              <w:rPr>
                <w:rFonts w:ascii="Figtree" w:hAnsi="Figtree" w:cstheme="majorHAnsi"/>
              </w:rPr>
            </w:pPr>
            <w:r w:rsidRPr="00776602">
              <w:rPr>
                <w:b/>
                <w:bCs/>
              </w:rPr>
              <w:t>DÉCLARATION</w:t>
            </w:r>
          </w:p>
        </w:tc>
      </w:tr>
      <w:tr w:rsidR="00927E11" w:rsidRPr="00DE45AF" w14:paraId="70B26E59" w14:textId="77777777" w:rsidTr="006F22F6">
        <w:trPr>
          <w:trHeight w:val="737"/>
        </w:trPr>
        <w:tc>
          <w:tcPr>
            <w:tcW w:w="10064" w:type="dxa"/>
            <w:gridSpan w:val="4"/>
            <w:tcBorders>
              <w:top w:val="nil"/>
              <w:left w:val="single" w:sz="4" w:space="0" w:color="002768" w:themeColor="text1"/>
              <w:bottom w:val="single" w:sz="8" w:space="0" w:color="002768" w:themeColor="text1"/>
              <w:right w:val="single" w:sz="4" w:space="0" w:color="002768" w:themeColor="text1"/>
            </w:tcBorders>
            <w:shd w:val="clear" w:color="auto" w:fill="FFFFFF" w:themeFill="background1"/>
            <w:vAlign w:val="center"/>
          </w:tcPr>
          <w:p w14:paraId="40F92270" w14:textId="3ABBF144" w:rsidR="00927E11" w:rsidRPr="004A6C70" w:rsidRDefault="00000000" w:rsidP="006318AC">
            <w:pPr>
              <w:spacing w:line="276" w:lineRule="auto"/>
              <w:ind w:left="173"/>
              <w:rPr>
                <w:sz w:val="18"/>
                <w:szCs w:val="18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-198491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E28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927E11" w:rsidRPr="004A6C70">
              <w:rPr>
                <w:sz w:val="18"/>
                <w:szCs w:val="18"/>
              </w:rPr>
              <w:t xml:space="preserve"> J’ai utilisé un outil d’IAg dans le cadre de ce travail.</w:t>
            </w:r>
          </w:p>
          <w:p w14:paraId="661A6BB7" w14:textId="77777777" w:rsidR="00927E11" w:rsidRDefault="00000000" w:rsidP="006318AC">
            <w:pPr>
              <w:spacing w:line="276" w:lineRule="auto"/>
              <w:ind w:left="173"/>
              <w:rPr>
                <w:sz w:val="18"/>
                <w:szCs w:val="18"/>
              </w:rPr>
            </w:pPr>
            <w:sdt>
              <w:sdtPr>
                <w:rPr>
                  <w:rFonts w:cstheme="majorHAnsi"/>
                  <w:sz w:val="18"/>
                  <w:szCs w:val="18"/>
                </w:rPr>
                <w:id w:val="-146842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E28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927E11" w:rsidRPr="004A6C70">
              <w:rPr>
                <w:rFonts w:cstheme="majorHAnsi"/>
                <w:sz w:val="18"/>
                <w:szCs w:val="18"/>
              </w:rPr>
              <w:t xml:space="preserve"> </w:t>
            </w:r>
            <w:r w:rsidR="00927E11" w:rsidRPr="004A6C70">
              <w:rPr>
                <w:sz w:val="18"/>
                <w:szCs w:val="18"/>
              </w:rPr>
              <w:t>J’ai respecté les utilisations permises par la personne enseignante (</w:t>
            </w:r>
            <w:r w:rsidR="00927E11" w:rsidRPr="006318AC">
              <w:rPr>
                <w:sz w:val="18"/>
                <w:szCs w:val="18"/>
              </w:rPr>
              <w:t xml:space="preserve">voir section </w:t>
            </w:r>
            <w:r w:rsidR="00B12BA6" w:rsidRPr="006318AC">
              <w:rPr>
                <w:sz w:val="18"/>
                <w:szCs w:val="18"/>
              </w:rPr>
              <w:t>U</w:t>
            </w:r>
            <w:r w:rsidR="006318AC" w:rsidRPr="006318AC">
              <w:rPr>
                <w:sz w:val="18"/>
                <w:szCs w:val="18"/>
              </w:rPr>
              <w:t>TILISATIONS</w:t>
            </w:r>
            <w:r w:rsidR="00927E11" w:rsidRPr="004A6C70">
              <w:rPr>
                <w:sz w:val="18"/>
                <w:szCs w:val="18"/>
              </w:rPr>
              <w:t>)</w:t>
            </w:r>
            <w:r w:rsidR="00B12BA6" w:rsidRPr="004A6C70">
              <w:rPr>
                <w:sz w:val="18"/>
                <w:szCs w:val="18"/>
              </w:rPr>
              <w:t>.</w:t>
            </w:r>
          </w:p>
          <w:p w14:paraId="12D78267" w14:textId="1EA32685" w:rsidR="00CA35F4" w:rsidRPr="009A7B42" w:rsidRDefault="00000000" w:rsidP="006318AC">
            <w:pPr>
              <w:spacing w:line="276" w:lineRule="auto"/>
              <w:ind w:left="173"/>
              <w:rPr>
                <w:b/>
                <w:bCs/>
              </w:rPr>
            </w:pPr>
            <w:sdt>
              <w:sdtPr>
                <w:rPr>
                  <w:sz w:val="18"/>
                  <w:szCs w:val="20"/>
                </w:rPr>
                <w:id w:val="20920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35F4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A35F4" w:rsidRPr="004A6C70">
              <w:rPr>
                <w:sz w:val="18"/>
                <w:szCs w:val="20"/>
              </w:rPr>
              <w:t xml:space="preserve"> Dans mon travail, j’ai cité le contenu utilisé provenant de l’IAg </w:t>
            </w:r>
            <w:hyperlink r:id="rId14" w:history="1">
              <w:r w:rsidR="00CA35F4" w:rsidRPr="004A6C70">
                <w:rPr>
                  <w:color w:val="2E6CF5" w:themeColor="accent1"/>
                  <w:sz w:val="18"/>
                  <w:szCs w:val="20"/>
                  <w:u w:val="single"/>
                </w:rPr>
                <w:t>conformément aux normes</w:t>
              </w:r>
            </w:hyperlink>
            <w:r w:rsidR="00CA35F4" w:rsidRPr="004A6C70">
              <w:rPr>
                <w:sz w:val="18"/>
                <w:szCs w:val="20"/>
              </w:rPr>
              <w:t>.</w:t>
            </w:r>
          </w:p>
        </w:tc>
      </w:tr>
      <w:tr w:rsidR="00180F06" w:rsidRPr="00DE45AF" w14:paraId="782FE003" w14:textId="77777777" w:rsidTr="006F22F6">
        <w:trPr>
          <w:trHeight w:val="567"/>
        </w:trPr>
        <w:tc>
          <w:tcPr>
            <w:tcW w:w="3134" w:type="dxa"/>
            <w:tcBorders>
              <w:top w:val="single" w:sz="4" w:space="0" w:color="002768" w:themeColor="text1"/>
              <w:left w:val="single" w:sz="4" w:space="0" w:color="002768" w:themeColor="text1"/>
              <w:bottom w:val="single" w:sz="4" w:space="0" w:color="002768" w:themeColor="text1"/>
              <w:right w:val="single" w:sz="4" w:space="0" w:color="002768" w:themeColor="text1"/>
            </w:tcBorders>
            <w:shd w:val="clear" w:color="auto" w:fill="002768" w:themeFill="text1"/>
            <w:vAlign w:val="center"/>
          </w:tcPr>
          <w:p w14:paraId="55B1EA71" w14:textId="0DEA2FAA" w:rsidR="00180F06" w:rsidRPr="00B15413" w:rsidRDefault="00180F06" w:rsidP="00FA7D3B">
            <w:pPr>
              <w:rPr>
                <w:b/>
                <w:bCs/>
                <w:sz w:val="16"/>
                <w:szCs w:val="16"/>
              </w:rPr>
            </w:pPr>
            <w:r w:rsidRPr="004A1693">
              <w:rPr>
                <w:b/>
                <w:bCs/>
                <w:szCs w:val="20"/>
              </w:rPr>
              <w:t>UTILISATIONS</w:t>
            </w:r>
          </w:p>
        </w:tc>
        <w:tc>
          <w:tcPr>
            <w:tcW w:w="1197" w:type="dxa"/>
            <w:tcBorders>
              <w:top w:val="single" w:sz="4" w:space="0" w:color="002768" w:themeColor="text1"/>
              <w:left w:val="single" w:sz="4" w:space="0" w:color="002768" w:themeColor="text1"/>
              <w:bottom w:val="single" w:sz="4" w:space="0" w:color="002768" w:themeColor="text1"/>
              <w:right w:val="single" w:sz="4" w:space="0" w:color="002768" w:themeColor="text1"/>
            </w:tcBorders>
            <w:shd w:val="clear" w:color="auto" w:fill="ADCBFF" w:themeFill="text1" w:themeFillTint="33"/>
            <w:vAlign w:val="center"/>
          </w:tcPr>
          <w:p w14:paraId="257BD169" w14:textId="15A0A4E8" w:rsidR="00180F06" w:rsidRPr="00803A30" w:rsidRDefault="00180F06" w:rsidP="006318AC">
            <w:pPr>
              <w:rPr>
                <w:b/>
                <w:bCs/>
                <w:sz w:val="12"/>
                <w:szCs w:val="12"/>
              </w:rPr>
            </w:pPr>
            <w:r w:rsidRPr="002069D4">
              <w:rPr>
                <w:b/>
                <w:bCs/>
                <w:sz w:val="14"/>
                <w:szCs w:val="14"/>
              </w:rPr>
              <w:t>PERMISES PAR L</w:t>
            </w:r>
            <w:r>
              <w:rPr>
                <w:b/>
                <w:bCs/>
                <w:sz w:val="14"/>
                <w:szCs w:val="14"/>
              </w:rPr>
              <w:t>A PERSONN</w:t>
            </w:r>
            <w:r w:rsidRPr="002069D4"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z w:val="14"/>
                <w:szCs w:val="14"/>
              </w:rPr>
              <w:t xml:space="preserve"> E</w:t>
            </w:r>
            <w:r w:rsidRPr="002069D4">
              <w:rPr>
                <w:b/>
                <w:bCs/>
                <w:sz w:val="14"/>
                <w:szCs w:val="14"/>
              </w:rPr>
              <w:t>NSEIGNANT</w:t>
            </w:r>
            <w:r w:rsidR="00CC1239"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197" w:type="dxa"/>
            <w:tcBorders>
              <w:top w:val="single" w:sz="4" w:space="0" w:color="002768" w:themeColor="text1"/>
              <w:left w:val="single" w:sz="4" w:space="0" w:color="002768" w:themeColor="text1"/>
              <w:bottom w:val="single" w:sz="4" w:space="0" w:color="002768" w:themeColor="text1"/>
              <w:right w:val="single" w:sz="4" w:space="0" w:color="002768" w:themeColor="text1"/>
            </w:tcBorders>
            <w:shd w:val="clear" w:color="auto" w:fill="ADCBFF" w:themeFill="text1" w:themeFillTint="33"/>
            <w:vAlign w:val="center"/>
          </w:tcPr>
          <w:p w14:paraId="1A1D7340" w14:textId="2C40E10B" w:rsidR="00180F06" w:rsidRPr="00811B05" w:rsidRDefault="00180F06" w:rsidP="006318AC">
            <w:pPr>
              <w:rPr>
                <w:b/>
                <w:bCs/>
                <w:sz w:val="12"/>
                <w:szCs w:val="12"/>
              </w:rPr>
            </w:pPr>
            <w:r w:rsidRPr="00180F06">
              <w:rPr>
                <w:b/>
                <w:bCs/>
                <w:sz w:val="14"/>
                <w:szCs w:val="14"/>
              </w:rPr>
              <w:t>NOM DE L’OUTIL UTILISÉ PAR LA PERSONNE ÉTUDIANTE</w:t>
            </w:r>
          </w:p>
        </w:tc>
        <w:tc>
          <w:tcPr>
            <w:tcW w:w="4536" w:type="dxa"/>
            <w:tcBorders>
              <w:top w:val="single" w:sz="4" w:space="0" w:color="002768" w:themeColor="text1"/>
              <w:left w:val="single" w:sz="4" w:space="0" w:color="002768" w:themeColor="text1"/>
              <w:bottom w:val="single" w:sz="4" w:space="0" w:color="002768" w:themeColor="text1"/>
              <w:right w:val="single" w:sz="4" w:space="0" w:color="002768" w:themeColor="text1"/>
            </w:tcBorders>
            <w:shd w:val="clear" w:color="auto" w:fill="ADCBFF" w:themeFill="text1" w:themeFillTint="33"/>
            <w:vAlign w:val="center"/>
          </w:tcPr>
          <w:p w14:paraId="50F593B1" w14:textId="5A6E0C90" w:rsidR="00180F06" w:rsidRPr="00180F06" w:rsidRDefault="00180F06" w:rsidP="00837CCD">
            <w:pPr>
              <w:rPr>
                <w:b/>
                <w:bCs/>
                <w:sz w:val="14"/>
                <w:szCs w:val="14"/>
              </w:rPr>
            </w:pPr>
            <w:r w:rsidRPr="001B439A">
              <w:rPr>
                <w:b/>
                <w:bCs/>
                <w:sz w:val="16"/>
                <w:szCs w:val="16"/>
              </w:rPr>
              <w:t>REQU</w:t>
            </w:r>
            <w:r w:rsidR="000C3AFF" w:rsidRPr="001B439A">
              <w:rPr>
                <w:b/>
                <w:bCs/>
                <w:sz w:val="16"/>
                <w:szCs w:val="16"/>
              </w:rPr>
              <w:t>Ê</w:t>
            </w:r>
            <w:r w:rsidRPr="001B439A">
              <w:rPr>
                <w:b/>
                <w:bCs/>
                <w:sz w:val="16"/>
                <w:szCs w:val="16"/>
              </w:rPr>
              <w:t>TES UTILIS</w:t>
            </w:r>
            <w:r w:rsidR="000C3AFF" w:rsidRPr="001B439A">
              <w:rPr>
                <w:b/>
                <w:bCs/>
                <w:sz w:val="16"/>
                <w:szCs w:val="16"/>
              </w:rPr>
              <w:t>É</w:t>
            </w:r>
            <w:r w:rsidRPr="001B439A">
              <w:rPr>
                <w:b/>
                <w:bCs/>
                <w:sz w:val="16"/>
                <w:szCs w:val="16"/>
              </w:rPr>
              <w:t>ES ET R</w:t>
            </w:r>
            <w:r w:rsidR="00E41A13">
              <w:rPr>
                <w:b/>
                <w:bCs/>
                <w:sz w:val="16"/>
                <w:szCs w:val="16"/>
              </w:rPr>
              <w:t>É</w:t>
            </w:r>
            <w:r w:rsidRPr="001B439A">
              <w:rPr>
                <w:b/>
                <w:bCs/>
                <w:sz w:val="16"/>
                <w:szCs w:val="16"/>
              </w:rPr>
              <w:t>PONSES OBTENUES</w:t>
            </w:r>
          </w:p>
        </w:tc>
      </w:tr>
      <w:tr w:rsidR="00180F06" w:rsidRPr="00DE45AF" w14:paraId="0C299CC8" w14:textId="77777777" w:rsidTr="006F22F6">
        <w:trPr>
          <w:trHeight w:val="673"/>
        </w:trPr>
        <w:tc>
          <w:tcPr>
            <w:tcW w:w="3134" w:type="dxa"/>
            <w:tcBorders>
              <w:top w:val="single" w:sz="4" w:space="0" w:color="002768" w:themeColor="text1"/>
              <w:left w:val="single" w:sz="4" w:space="0" w:color="002768" w:themeColor="text1"/>
              <w:bottom w:val="single" w:sz="4" w:space="0" w:color="002768" w:themeColor="text1"/>
              <w:right w:val="single" w:sz="4" w:space="0" w:color="002768" w:themeColor="text1"/>
            </w:tcBorders>
            <w:vAlign w:val="center"/>
          </w:tcPr>
          <w:p w14:paraId="5FB1D6D0" w14:textId="51F5986E" w:rsidR="00180F06" w:rsidRPr="00F870F0" w:rsidRDefault="00180F06" w:rsidP="00837CCD">
            <w:pPr>
              <w:rPr>
                <w:sz w:val="16"/>
                <w:szCs w:val="18"/>
              </w:rPr>
            </w:pPr>
            <w:r w:rsidRPr="00F870F0">
              <w:rPr>
                <w:sz w:val="16"/>
                <w:szCs w:val="18"/>
              </w:rPr>
              <w:t>Rechercher, explorer ou comprendre</w:t>
            </w:r>
            <w:r>
              <w:rPr>
                <w:sz w:val="16"/>
                <w:szCs w:val="18"/>
              </w:rPr>
              <w:br/>
            </w:r>
            <w:r w:rsidRPr="00F870F0">
              <w:rPr>
                <w:sz w:val="16"/>
                <w:szCs w:val="18"/>
              </w:rPr>
              <w:t>un concept</w:t>
            </w:r>
          </w:p>
        </w:tc>
        <w:sdt>
          <w:sdtPr>
            <w:rPr>
              <w:rFonts w:ascii="Figtree" w:hAnsi="Figtree" w:cstheme="majorBidi"/>
              <w:sz w:val="18"/>
              <w:szCs w:val="18"/>
            </w:rPr>
            <w:id w:val="-171279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448ACFFD" w14:textId="3995800A" w:rsidR="00180F06" w:rsidRPr="006318AC" w:rsidRDefault="00064E15" w:rsidP="006318AC">
                <w:pPr>
                  <w:spacing w:before="60" w:after="60"/>
                  <w:jc w:val="center"/>
                  <w:rPr>
                    <w:rFonts w:ascii="Figtree" w:hAnsi="Figtree" w:cstheme="majorBid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1550725696"/>
            <w:placeholder>
              <w:docPart w:val="13488A2547374510AC39B33F0D4DA1A6"/>
            </w:placeholder>
            <w:showingPlcHdr/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1C5A025E" w14:textId="7517A439" w:rsidR="00180F06" w:rsidRPr="006318AC" w:rsidRDefault="00612F74" w:rsidP="00CB206F">
                <w:pPr>
                  <w:spacing w:before="60" w:after="60"/>
                  <w:rPr>
                    <w:rFonts w:ascii="Figtree" w:hAnsi="Figtree" w:cstheme="majorHAnsi"/>
                    <w:sz w:val="18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</w:t>
                </w:r>
                <w:r w:rsidR="00615D37"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z</w:t>
                </w:r>
                <w:r w:rsidR="00CB206F"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 xml:space="preserve"> le nom</w:t>
                </w:r>
                <w:r w:rsidR="002B4642"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 xml:space="preserve"> de l’outil</w:t>
                </w:r>
                <w:r w:rsidR="00CB206F"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1025365293"/>
            <w:placeholder>
              <w:docPart w:val="16BEF270EF334EC88B2DC609D2235A1F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218526AE" w14:textId="441CBC7E" w:rsidR="00180F06" w:rsidRPr="004A6C70" w:rsidRDefault="003C222C" w:rsidP="00837CCD">
                <w:pPr>
                  <w:spacing w:before="60" w:after="60"/>
                  <w:rPr>
                    <w:rFonts w:cstheme="majorHAnsi"/>
                    <w:sz w:val="16"/>
                    <w:szCs w:val="16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</w:t>
                </w:r>
                <w:r w:rsidR="0043481F"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 xml:space="preserve"> ici</w:t>
                </w:r>
                <w:r w:rsidR="00E41A13"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 xml:space="preserve"> les requêtes utilisées ainsi que</w:t>
                </w:r>
                <w:r w:rsidR="00FF1DD7"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 xml:space="preserve"> </w:t>
                </w:r>
                <w:r w:rsidR="00E41A13"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les réponses obtenues.</w:t>
                </w:r>
              </w:p>
            </w:tc>
          </w:sdtContent>
        </w:sdt>
      </w:tr>
      <w:tr w:rsidR="003C222C" w:rsidRPr="00DE45AF" w14:paraId="10E29E1F" w14:textId="77777777" w:rsidTr="006F22F6">
        <w:trPr>
          <w:trHeight w:val="53"/>
        </w:trPr>
        <w:tc>
          <w:tcPr>
            <w:tcW w:w="3134" w:type="dxa"/>
            <w:tcBorders>
              <w:top w:val="single" w:sz="4" w:space="0" w:color="002768" w:themeColor="text1"/>
              <w:left w:val="single" w:sz="4" w:space="0" w:color="002768" w:themeColor="text1"/>
              <w:bottom w:val="single" w:sz="4" w:space="0" w:color="002768" w:themeColor="text1"/>
              <w:right w:val="single" w:sz="4" w:space="0" w:color="002768" w:themeColor="text1"/>
            </w:tcBorders>
            <w:vAlign w:val="center"/>
          </w:tcPr>
          <w:p w14:paraId="337067A5" w14:textId="2571D285" w:rsidR="003C222C" w:rsidRPr="00F870F0" w:rsidRDefault="003C222C" w:rsidP="00837CCD">
            <w:pPr>
              <w:rPr>
                <w:sz w:val="16"/>
                <w:szCs w:val="18"/>
              </w:rPr>
            </w:pPr>
            <w:r w:rsidRPr="00F870F0">
              <w:rPr>
                <w:sz w:val="16"/>
                <w:szCs w:val="18"/>
              </w:rPr>
              <w:t>Générer un plan de travail</w:t>
            </w:r>
          </w:p>
        </w:tc>
        <w:sdt>
          <w:sdtPr>
            <w:rPr>
              <w:rFonts w:ascii="Figtree" w:hAnsi="Figtree" w:cstheme="majorBidi"/>
              <w:sz w:val="18"/>
              <w:szCs w:val="18"/>
            </w:rPr>
            <w:id w:val="84043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7A44E740" w14:textId="6004B2C6" w:rsidR="003C222C" w:rsidRPr="006318AC" w:rsidRDefault="003C222C" w:rsidP="006318AC">
                <w:pPr>
                  <w:spacing w:before="60" w:after="60"/>
                  <w:jc w:val="center"/>
                  <w:rPr>
                    <w:rFonts w:ascii="Figtree" w:hAnsi="Figtree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-150680302"/>
            <w:placeholder>
              <w:docPart w:val="5D58DF6B23424F8F9AAC0CC56B236782"/>
            </w:placeholder>
            <w:showingPlcHdr/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406878F0" w14:textId="4789F78A" w:rsidR="003C222C" w:rsidRPr="006318AC" w:rsidRDefault="003C222C" w:rsidP="00E41A13">
                <w:pPr>
                  <w:spacing w:before="60" w:after="60"/>
                  <w:rPr>
                    <w:rFonts w:ascii="Figtree" w:hAnsi="Figtree" w:cstheme="majorHAnsi"/>
                    <w:sz w:val="18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 le nom de l’outil.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-1670244304"/>
            <w:placeholder>
              <w:docPart w:val="B1879D026E69424AA4054226F50C4B73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73D015D6" w14:textId="1A8C83FA" w:rsidR="003C222C" w:rsidRPr="003C222C" w:rsidRDefault="003C222C" w:rsidP="003C222C">
                <w:pPr>
                  <w:rPr>
                    <w:rFonts w:cstheme="majorHAnsi"/>
                    <w:color w:val="002768" w:themeColor="text1"/>
                    <w:sz w:val="16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 ici les requêtes utilisées ainsi que les réponses obtenues.</w:t>
                </w:r>
              </w:p>
            </w:tc>
          </w:sdtContent>
        </w:sdt>
      </w:tr>
      <w:tr w:rsidR="003C222C" w:rsidRPr="00DE45AF" w14:paraId="6B751D1B" w14:textId="77777777" w:rsidTr="006F22F6">
        <w:trPr>
          <w:trHeight w:val="53"/>
        </w:trPr>
        <w:tc>
          <w:tcPr>
            <w:tcW w:w="3134" w:type="dxa"/>
            <w:tcBorders>
              <w:top w:val="single" w:sz="4" w:space="0" w:color="002768" w:themeColor="text1"/>
              <w:left w:val="single" w:sz="4" w:space="0" w:color="002768" w:themeColor="text1"/>
              <w:bottom w:val="single" w:sz="4" w:space="0" w:color="002768" w:themeColor="text1"/>
              <w:right w:val="single" w:sz="4" w:space="0" w:color="002768" w:themeColor="text1"/>
            </w:tcBorders>
            <w:vAlign w:val="center"/>
          </w:tcPr>
          <w:p w14:paraId="60D8BA8A" w14:textId="36A2D9A8" w:rsidR="003C222C" w:rsidRPr="00F870F0" w:rsidRDefault="003C222C" w:rsidP="00837CCD">
            <w:pPr>
              <w:rPr>
                <w:rFonts w:cstheme="majorBidi"/>
                <w:sz w:val="16"/>
                <w:szCs w:val="18"/>
              </w:rPr>
            </w:pPr>
            <w:r w:rsidRPr="00F870F0">
              <w:rPr>
                <w:sz w:val="16"/>
                <w:szCs w:val="18"/>
              </w:rPr>
              <w:t>Générer un texte partiel</w:t>
            </w:r>
          </w:p>
        </w:tc>
        <w:sdt>
          <w:sdtPr>
            <w:rPr>
              <w:rFonts w:ascii="Figtree" w:hAnsi="Figtree" w:cstheme="majorBidi"/>
              <w:sz w:val="18"/>
              <w:szCs w:val="18"/>
            </w:rPr>
            <w:id w:val="165788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75793192" w14:textId="77777777" w:rsidR="003C222C" w:rsidRPr="006318AC" w:rsidRDefault="003C222C" w:rsidP="006318AC">
                <w:pPr>
                  <w:spacing w:before="60" w:after="60"/>
                  <w:jc w:val="center"/>
                  <w:rPr>
                    <w:rFonts w:ascii="Figtree" w:hAnsi="Figtree" w:cstheme="majorHAnsi"/>
                    <w:sz w:val="18"/>
                    <w:szCs w:val="18"/>
                  </w:rPr>
                </w:pPr>
                <w:r w:rsidRPr="006318A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2122804651"/>
            <w:placeholder>
              <w:docPart w:val="513C22004FB641D2AD6EC0D24D9B621A"/>
            </w:placeholder>
            <w:showingPlcHdr/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456FAE64" w14:textId="4911DB2B" w:rsidR="003C222C" w:rsidRPr="006318AC" w:rsidRDefault="003C222C" w:rsidP="00E41A13">
                <w:pPr>
                  <w:spacing w:before="60" w:after="60"/>
                  <w:rPr>
                    <w:rFonts w:ascii="Figtree" w:hAnsi="Figtree" w:cstheme="majorHAnsi"/>
                    <w:sz w:val="18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 le nom de l’outil.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-1022542156"/>
            <w:placeholder>
              <w:docPart w:val="1519D18A3FFE42D09F914AD897D77CCB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60F9D534" w14:textId="6FE2FD0C" w:rsidR="003C222C" w:rsidRPr="003C222C" w:rsidRDefault="003C222C" w:rsidP="003C222C">
                <w:pPr>
                  <w:rPr>
                    <w:rFonts w:cstheme="majorHAnsi"/>
                    <w:color w:val="002768" w:themeColor="text1"/>
                    <w:sz w:val="16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 ici les requêtes utilisées ainsi que les réponses obtenues.</w:t>
                </w:r>
              </w:p>
            </w:tc>
          </w:sdtContent>
        </w:sdt>
      </w:tr>
      <w:tr w:rsidR="003C222C" w:rsidRPr="00DE45AF" w14:paraId="28283A5E" w14:textId="77777777" w:rsidTr="006F22F6">
        <w:trPr>
          <w:trHeight w:val="53"/>
        </w:trPr>
        <w:tc>
          <w:tcPr>
            <w:tcW w:w="3134" w:type="dxa"/>
            <w:tcBorders>
              <w:top w:val="single" w:sz="4" w:space="0" w:color="002768" w:themeColor="text1"/>
              <w:left w:val="single" w:sz="4" w:space="0" w:color="002768" w:themeColor="text1"/>
              <w:bottom w:val="single" w:sz="4" w:space="0" w:color="002768" w:themeColor="text1"/>
              <w:right w:val="single" w:sz="4" w:space="0" w:color="002768" w:themeColor="text1"/>
            </w:tcBorders>
            <w:vAlign w:val="center"/>
          </w:tcPr>
          <w:p w14:paraId="06EA8042" w14:textId="7868CC82" w:rsidR="003C222C" w:rsidRPr="00F870F0" w:rsidRDefault="003C222C" w:rsidP="00837CCD">
            <w:pPr>
              <w:rPr>
                <w:sz w:val="16"/>
                <w:szCs w:val="18"/>
              </w:rPr>
            </w:pPr>
            <w:r w:rsidRPr="00F870F0">
              <w:rPr>
                <w:sz w:val="16"/>
                <w:szCs w:val="18"/>
              </w:rPr>
              <w:t>Traduire un texte</w:t>
            </w:r>
          </w:p>
        </w:tc>
        <w:sdt>
          <w:sdtPr>
            <w:rPr>
              <w:rFonts w:ascii="Figtree" w:hAnsi="Figtree" w:cstheme="majorBidi"/>
              <w:sz w:val="18"/>
              <w:szCs w:val="18"/>
            </w:rPr>
            <w:id w:val="-93043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6D4729BB" w14:textId="2F2FCDFE" w:rsidR="003C222C" w:rsidRPr="006318AC" w:rsidRDefault="003C222C" w:rsidP="006318AC">
                <w:pPr>
                  <w:spacing w:before="60" w:after="60"/>
                  <w:jc w:val="center"/>
                  <w:rPr>
                    <w:rFonts w:ascii="Figtree" w:hAnsi="Figtree" w:cstheme="majorHAnsi"/>
                    <w:sz w:val="18"/>
                    <w:szCs w:val="18"/>
                  </w:rPr>
                </w:pPr>
                <w:r w:rsidRPr="006318AC"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1006254061"/>
            <w:placeholder>
              <w:docPart w:val="D5E9EB0CF40A44A692D3A0220C98DDE2"/>
            </w:placeholder>
            <w:showingPlcHdr/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5E18EF41" w14:textId="5FF98A76" w:rsidR="003C222C" w:rsidRPr="006318AC" w:rsidRDefault="003C222C" w:rsidP="00E41A13">
                <w:pPr>
                  <w:spacing w:before="60" w:after="60"/>
                  <w:rPr>
                    <w:rFonts w:ascii="Figtree" w:hAnsi="Figtree" w:cstheme="majorHAnsi"/>
                    <w:sz w:val="18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 le nom de l’outil.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-1803764089"/>
            <w:placeholder>
              <w:docPart w:val="AE6C109564DA4C4D8367F362BBBE57AF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6C418214" w14:textId="55908518" w:rsidR="003C222C" w:rsidRPr="003C222C" w:rsidRDefault="003C222C" w:rsidP="003C222C">
                <w:pPr>
                  <w:rPr>
                    <w:rFonts w:cstheme="majorHAnsi"/>
                    <w:color w:val="002768" w:themeColor="text1"/>
                    <w:sz w:val="16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 ici les requêtes utilisées ainsi que les réponses obtenues.</w:t>
                </w:r>
              </w:p>
            </w:tc>
          </w:sdtContent>
        </w:sdt>
      </w:tr>
      <w:tr w:rsidR="003C222C" w:rsidRPr="00DE45AF" w14:paraId="3D6FD39E" w14:textId="77777777" w:rsidTr="006F22F6">
        <w:trPr>
          <w:trHeight w:val="53"/>
        </w:trPr>
        <w:tc>
          <w:tcPr>
            <w:tcW w:w="3134" w:type="dxa"/>
            <w:tcBorders>
              <w:top w:val="single" w:sz="4" w:space="0" w:color="002768" w:themeColor="text1"/>
              <w:left w:val="single" w:sz="4" w:space="0" w:color="002768" w:themeColor="text1"/>
              <w:bottom w:val="single" w:sz="4" w:space="0" w:color="002768" w:themeColor="text1"/>
              <w:right w:val="single" w:sz="4" w:space="0" w:color="002768" w:themeColor="text1"/>
            </w:tcBorders>
            <w:vAlign w:val="center"/>
          </w:tcPr>
          <w:p w14:paraId="2A5400CA" w14:textId="6CC3605A" w:rsidR="003C222C" w:rsidRPr="00F870F0" w:rsidRDefault="003C222C" w:rsidP="00837CCD">
            <w:pPr>
              <w:rPr>
                <w:sz w:val="16"/>
                <w:szCs w:val="18"/>
              </w:rPr>
            </w:pPr>
            <w:r w:rsidRPr="00F870F0">
              <w:rPr>
                <w:sz w:val="16"/>
                <w:szCs w:val="18"/>
              </w:rPr>
              <w:t>Reformuler ou améliorer un travail</w:t>
            </w:r>
          </w:p>
        </w:tc>
        <w:sdt>
          <w:sdtPr>
            <w:rPr>
              <w:rFonts w:ascii="Figtree" w:hAnsi="Figtree" w:cstheme="majorBidi"/>
              <w:sz w:val="18"/>
              <w:szCs w:val="18"/>
            </w:rPr>
            <w:id w:val="131931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73AF1AA6" w14:textId="3B10F9F4" w:rsidR="003C222C" w:rsidRPr="006318AC" w:rsidRDefault="003C222C" w:rsidP="006318AC">
                <w:pPr>
                  <w:spacing w:before="60" w:after="60"/>
                  <w:jc w:val="center"/>
                  <w:rPr>
                    <w:rFonts w:ascii="Figtree" w:hAnsi="Figtree" w:cstheme="majorHAnsi"/>
                    <w:sz w:val="18"/>
                    <w:szCs w:val="18"/>
                  </w:rPr>
                </w:pPr>
                <w:r w:rsidRPr="006318AC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775832415"/>
            <w:placeholder>
              <w:docPart w:val="B616728F4968447D823702BD9381627F"/>
            </w:placeholder>
            <w:showingPlcHdr/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1F9E4745" w14:textId="6A5DE6C1" w:rsidR="003C222C" w:rsidRPr="006318AC" w:rsidRDefault="003C222C" w:rsidP="00E41A13">
                <w:pPr>
                  <w:spacing w:before="60" w:after="60"/>
                  <w:rPr>
                    <w:rFonts w:ascii="Figtree" w:hAnsi="Figtree" w:cstheme="majorHAnsi"/>
                    <w:sz w:val="18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 le nom de l’outil.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707909460"/>
            <w:placeholder>
              <w:docPart w:val="B4678904394C487885ED727F1895F930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07CC2338" w14:textId="0D7FE605" w:rsidR="003C222C" w:rsidRPr="003C222C" w:rsidRDefault="003C222C" w:rsidP="003C222C">
                <w:pPr>
                  <w:rPr>
                    <w:rFonts w:cstheme="majorHAnsi"/>
                    <w:color w:val="002768" w:themeColor="text1"/>
                    <w:sz w:val="16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 ici les requêtes utilisées ainsi que les réponses obtenues.</w:t>
                </w:r>
              </w:p>
            </w:tc>
          </w:sdtContent>
        </w:sdt>
      </w:tr>
      <w:tr w:rsidR="003C222C" w:rsidRPr="00DE45AF" w14:paraId="1412E4A4" w14:textId="77777777" w:rsidTr="006F22F6">
        <w:trPr>
          <w:trHeight w:val="53"/>
        </w:trPr>
        <w:tc>
          <w:tcPr>
            <w:tcW w:w="3134" w:type="dxa"/>
            <w:tcBorders>
              <w:top w:val="single" w:sz="4" w:space="0" w:color="002768" w:themeColor="text1"/>
              <w:left w:val="single" w:sz="4" w:space="0" w:color="002768" w:themeColor="text1"/>
              <w:bottom w:val="single" w:sz="4" w:space="0" w:color="002768" w:themeColor="text1"/>
              <w:right w:val="single" w:sz="4" w:space="0" w:color="002768" w:themeColor="text1"/>
            </w:tcBorders>
            <w:vAlign w:val="center"/>
          </w:tcPr>
          <w:p w14:paraId="061617B0" w14:textId="2089C398" w:rsidR="003C222C" w:rsidRPr="00F870F0" w:rsidRDefault="003C222C" w:rsidP="00837CCD">
            <w:pPr>
              <w:rPr>
                <w:sz w:val="16"/>
                <w:szCs w:val="18"/>
              </w:rPr>
            </w:pPr>
            <w:r w:rsidRPr="00F870F0">
              <w:rPr>
                <w:sz w:val="16"/>
                <w:szCs w:val="18"/>
              </w:rPr>
              <w:t>Créer des images, graphiques</w:t>
            </w:r>
            <w:r>
              <w:rPr>
                <w:sz w:val="16"/>
                <w:szCs w:val="18"/>
              </w:rPr>
              <w:br/>
            </w:r>
            <w:r w:rsidRPr="00F870F0">
              <w:rPr>
                <w:sz w:val="16"/>
                <w:szCs w:val="18"/>
              </w:rPr>
              <w:t>ou illustrations</w:t>
            </w:r>
          </w:p>
        </w:tc>
        <w:sdt>
          <w:sdtPr>
            <w:rPr>
              <w:rFonts w:cstheme="majorBidi"/>
              <w:sz w:val="18"/>
              <w:szCs w:val="18"/>
            </w:rPr>
            <w:id w:val="56499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189772C3" w14:textId="674C0C75" w:rsidR="003C222C" w:rsidRPr="006318AC" w:rsidRDefault="003C222C" w:rsidP="006318AC">
                <w:pPr>
                  <w:spacing w:before="60" w:after="60"/>
                  <w:jc w:val="center"/>
                  <w:rPr>
                    <w:rFonts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Bid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-1923949185"/>
            <w:placeholder>
              <w:docPart w:val="17A52B8B25204DFB97309E71F2AB6AB5"/>
            </w:placeholder>
            <w:showingPlcHdr/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051A62AF" w14:textId="5783511B" w:rsidR="003C222C" w:rsidRPr="006318AC" w:rsidRDefault="003C222C" w:rsidP="00E41A13">
                <w:pPr>
                  <w:spacing w:before="60" w:after="60"/>
                  <w:rPr>
                    <w:rFonts w:cstheme="majorHAnsi"/>
                    <w:sz w:val="18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 le nom de l’outil.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1871562830"/>
            <w:placeholder>
              <w:docPart w:val="D0699ABBA62D45159E2A51538EAF957D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580D5F6E" w14:textId="61D6E87F" w:rsidR="003C222C" w:rsidRPr="003C222C" w:rsidRDefault="003C222C" w:rsidP="003C222C">
                <w:pPr>
                  <w:rPr>
                    <w:rFonts w:cstheme="majorHAnsi"/>
                    <w:color w:val="002768" w:themeColor="text1"/>
                    <w:sz w:val="16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 ici les requêtes utilisées ainsi que les réponses obtenues.</w:t>
                </w:r>
              </w:p>
            </w:tc>
          </w:sdtContent>
        </w:sdt>
      </w:tr>
      <w:tr w:rsidR="003C222C" w:rsidRPr="00DE45AF" w14:paraId="67205CAB" w14:textId="77777777" w:rsidTr="006F22F6">
        <w:trPr>
          <w:trHeight w:val="53"/>
        </w:trPr>
        <w:tc>
          <w:tcPr>
            <w:tcW w:w="3134" w:type="dxa"/>
            <w:tcBorders>
              <w:top w:val="single" w:sz="4" w:space="0" w:color="002768" w:themeColor="text1"/>
              <w:left w:val="single" w:sz="4" w:space="0" w:color="002768" w:themeColor="text1"/>
              <w:bottom w:val="single" w:sz="4" w:space="0" w:color="002768" w:themeColor="text1"/>
              <w:right w:val="single" w:sz="4" w:space="0" w:color="002768" w:themeColor="text1"/>
            </w:tcBorders>
            <w:vAlign w:val="center"/>
          </w:tcPr>
          <w:p w14:paraId="33DA2DB6" w14:textId="22C33B8C" w:rsidR="003C222C" w:rsidRPr="0058713D" w:rsidRDefault="003C222C" w:rsidP="00837CCD">
            <w:pPr>
              <w:rPr>
                <w:sz w:val="16"/>
                <w:szCs w:val="16"/>
              </w:rPr>
            </w:pPr>
            <w:r w:rsidRPr="0058713D">
              <w:rPr>
                <w:sz w:val="16"/>
                <w:szCs w:val="16"/>
              </w:rPr>
              <w:t>Générer des sons, vidéos ou autres contenus multimédias</w:t>
            </w:r>
          </w:p>
        </w:tc>
        <w:sdt>
          <w:sdtPr>
            <w:rPr>
              <w:sz w:val="18"/>
              <w:szCs w:val="18"/>
            </w:rPr>
            <w:id w:val="-39936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5418798E" w14:textId="77777777" w:rsidR="003C222C" w:rsidRPr="006318AC" w:rsidRDefault="003C222C" w:rsidP="006318AC">
                <w:pPr>
                  <w:jc w:val="center"/>
                  <w:rPr>
                    <w:rFonts w:cstheme="majorHAnsi"/>
                    <w:sz w:val="18"/>
                    <w:szCs w:val="18"/>
                  </w:rPr>
                </w:pPr>
                <w:r w:rsidRPr="006318A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-831606365"/>
            <w:placeholder>
              <w:docPart w:val="1B6A821FD6BD4BAA97AF411ED30A4C38"/>
            </w:placeholder>
            <w:showingPlcHdr/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49FC1FA4" w14:textId="0F0A7308" w:rsidR="003C222C" w:rsidRPr="006318AC" w:rsidRDefault="003C222C" w:rsidP="00E41A13">
                <w:pPr>
                  <w:rPr>
                    <w:rFonts w:cstheme="majorHAnsi"/>
                    <w:sz w:val="18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 le nom de l’outil.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-2044666891"/>
            <w:placeholder>
              <w:docPart w:val="23E7A5D13C624D9C984FA2FBF50E8A4D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61788201" w14:textId="5705C45B" w:rsidR="003C222C" w:rsidRPr="003C222C" w:rsidRDefault="003C222C" w:rsidP="003C222C">
                <w:pPr>
                  <w:rPr>
                    <w:rFonts w:cstheme="majorHAnsi"/>
                    <w:color w:val="002768" w:themeColor="text1"/>
                    <w:sz w:val="16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 ici les requêtes utilisées ainsi que les réponses obtenues.</w:t>
                </w:r>
              </w:p>
            </w:tc>
          </w:sdtContent>
        </w:sdt>
      </w:tr>
      <w:tr w:rsidR="003C222C" w:rsidRPr="00DE45AF" w14:paraId="43903E86" w14:textId="77777777" w:rsidTr="006F22F6">
        <w:trPr>
          <w:trHeight w:val="53"/>
        </w:trPr>
        <w:tc>
          <w:tcPr>
            <w:tcW w:w="3134" w:type="dxa"/>
            <w:tcBorders>
              <w:top w:val="single" w:sz="4" w:space="0" w:color="002768" w:themeColor="text1"/>
              <w:left w:val="single" w:sz="4" w:space="0" w:color="002768" w:themeColor="text1"/>
              <w:bottom w:val="single" w:sz="4" w:space="0" w:color="002768" w:themeColor="text1"/>
              <w:right w:val="single" w:sz="4" w:space="0" w:color="002768" w:themeColor="text1"/>
            </w:tcBorders>
            <w:vAlign w:val="center"/>
          </w:tcPr>
          <w:p w14:paraId="5F8FF312" w14:textId="41AAC120" w:rsidR="003C222C" w:rsidRPr="0058713D" w:rsidRDefault="003C222C" w:rsidP="00837CCD">
            <w:pPr>
              <w:rPr>
                <w:sz w:val="16"/>
                <w:szCs w:val="16"/>
              </w:rPr>
            </w:pPr>
            <w:r w:rsidRPr="0058713D">
              <w:rPr>
                <w:sz w:val="16"/>
                <w:szCs w:val="16"/>
              </w:rPr>
              <w:t>Réaliser des analyses ou calculs mathématiques ou créer des schémas</w:t>
            </w:r>
          </w:p>
        </w:tc>
        <w:sdt>
          <w:sdtPr>
            <w:rPr>
              <w:sz w:val="18"/>
              <w:szCs w:val="18"/>
            </w:rPr>
            <w:id w:val="141420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306CE969" w14:textId="77777777" w:rsidR="003C222C" w:rsidRPr="006318AC" w:rsidRDefault="003C222C" w:rsidP="006318AC">
                <w:pPr>
                  <w:jc w:val="center"/>
                  <w:rPr>
                    <w:rFonts w:cstheme="majorHAnsi"/>
                    <w:sz w:val="18"/>
                    <w:szCs w:val="18"/>
                  </w:rPr>
                </w:pPr>
                <w:r w:rsidRPr="006318A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2065988122"/>
            <w:placeholder>
              <w:docPart w:val="0119EA86A52544C28793545A77357777"/>
            </w:placeholder>
            <w:showingPlcHdr/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5D431BE3" w14:textId="4299335C" w:rsidR="003C222C" w:rsidRPr="006318AC" w:rsidRDefault="003C222C" w:rsidP="00E41A13">
                <w:pPr>
                  <w:rPr>
                    <w:rFonts w:cstheme="majorHAnsi"/>
                    <w:sz w:val="18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 le nom de l’outil.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962079489"/>
            <w:placeholder>
              <w:docPart w:val="7972A0D98EDC481EB23175E8DB46844B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5C08401B" w14:textId="07AEFF6E" w:rsidR="003C222C" w:rsidRPr="009118E8" w:rsidRDefault="003C222C" w:rsidP="003C222C">
                <w:pPr>
                  <w:rPr>
                    <w:rFonts w:cstheme="majorHAnsi"/>
                    <w:color w:val="002768" w:themeColor="text1"/>
                    <w:sz w:val="16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 ici les requêtes utilisées ainsi que les réponses obtenues.</w:t>
                </w:r>
              </w:p>
            </w:tc>
          </w:sdtContent>
        </w:sdt>
      </w:tr>
      <w:tr w:rsidR="003C222C" w:rsidRPr="00DE45AF" w14:paraId="59A4C8E3" w14:textId="77777777" w:rsidTr="006F22F6">
        <w:trPr>
          <w:trHeight w:val="53"/>
        </w:trPr>
        <w:tc>
          <w:tcPr>
            <w:tcW w:w="3134" w:type="dxa"/>
            <w:tcBorders>
              <w:top w:val="single" w:sz="4" w:space="0" w:color="002768" w:themeColor="text1"/>
              <w:left w:val="single" w:sz="4" w:space="0" w:color="002768" w:themeColor="text1"/>
              <w:bottom w:val="single" w:sz="4" w:space="0" w:color="002768" w:themeColor="text1"/>
              <w:right w:val="single" w:sz="4" w:space="0" w:color="002768" w:themeColor="text1"/>
            </w:tcBorders>
            <w:vAlign w:val="center"/>
          </w:tcPr>
          <w:p w14:paraId="0FBB780B" w14:textId="7A6E0CF5" w:rsidR="003C222C" w:rsidRPr="0058713D" w:rsidRDefault="003C222C" w:rsidP="00837CCD">
            <w:pPr>
              <w:rPr>
                <w:sz w:val="16"/>
                <w:szCs w:val="16"/>
              </w:rPr>
            </w:pPr>
            <w:r w:rsidRPr="0058713D">
              <w:rPr>
                <w:sz w:val="16"/>
                <w:szCs w:val="16"/>
              </w:rPr>
              <w:t>Produire du code informatique</w:t>
            </w:r>
          </w:p>
        </w:tc>
        <w:sdt>
          <w:sdtPr>
            <w:rPr>
              <w:sz w:val="18"/>
              <w:szCs w:val="18"/>
            </w:rPr>
            <w:id w:val="163459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25F8FDE9" w14:textId="760A3D17" w:rsidR="003C222C" w:rsidRPr="006318AC" w:rsidRDefault="003C222C" w:rsidP="006318AC">
                <w:pPr>
                  <w:jc w:val="center"/>
                  <w:rPr>
                    <w:rFonts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102227547"/>
            <w:placeholder>
              <w:docPart w:val="0F18933C8D1843229D2D6AFE5E967168"/>
            </w:placeholder>
            <w:showingPlcHdr/>
          </w:sdtPr>
          <w:sdtContent>
            <w:tc>
              <w:tcPr>
                <w:tcW w:w="1197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5C31AB29" w14:textId="5A444E55" w:rsidR="003C222C" w:rsidRPr="006318AC" w:rsidRDefault="003C222C" w:rsidP="00E41A13">
                <w:pPr>
                  <w:rPr>
                    <w:rFonts w:cstheme="majorHAnsi"/>
                    <w:sz w:val="18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 le nom de l’outil.</w:t>
                </w:r>
              </w:p>
            </w:tc>
          </w:sdtContent>
        </w:sdt>
        <w:sdt>
          <w:sdtPr>
            <w:rPr>
              <w:rFonts w:cstheme="majorBidi"/>
              <w:sz w:val="16"/>
              <w:szCs w:val="16"/>
            </w:rPr>
            <w:id w:val="877743748"/>
            <w:placeholder>
              <w:docPart w:val="C2F492D25E1347C7A7E5A31FBAFE4362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002768" w:themeColor="text1"/>
                  <w:left w:val="single" w:sz="4" w:space="0" w:color="002768" w:themeColor="text1"/>
                  <w:bottom w:val="single" w:sz="4" w:space="0" w:color="002768" w:themeColor="text1"/>
                  <w:right w:val="single" w:sz="4" w:space="0" w:color="002768" w:themeColor="text1"/>
                </w:tcBorders>
                <w:vAlign w:val="center"/>
              </w:tcPr>
              <w:p w14:paraId="66E77C9F" w14:textId="3630A38E" w:rsidR="003C222C" w:rsidRPr="009118E8" w:rsidRDefault="003C222C" w:rsidP="003C222C">
                <w:pPr>
                  <w:rPr>
                    <w:rFonts w:cstheme="majorHAnsi"/>
                    <w:color w:val="002768" w:themeColor="text1"/>
                    <w:sz w:val="16"/>
                    <w:szCs w:val="18"/>
                  </w:rPr>
                </w:pPr>
                <w:r>
                  <w:rPr>
                    <w:rStyle w:val="Textedelespacerserv"/>
                    <w:color w:val="002768" w:themeColor="text1"/>
                    <w:sz w:val="16"/>
                    <w:szCs w:val="16"/>
                  </w:rPr>
                  <w:t>Entrez ici les requêtes utilisées ainsi que les réponses obtenues.</w:t>
                </w:r>
              </w:p>
            </w:tc>
          </w:sdtContent>
        </w:sdt>
      </w:tr>
    </w:tbl>
    <w:p w14:paraId="75004001" w14:textId="4BF3B5C9" w:rsidR="00904ECB" w:rsidRPr="00883B40" w:rsidRDefault="00904ECB" w:rsidP="00883B40">
      <w:pPr>
        <w:rPr>
          <w:sz w:val="2"/>
          <w:szCs w:val="2"/>
        </w:rPr>
      </w:pPr>
    </w:p>
    <w:sectPr w:rsidR="00904ECB" w:rsidRPr="00883B40" w:rsidSect="007766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560" w:right="1077" w:bottom="1440" w:left="1077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avigueur, Philippe" w:date="2025-12-02T14:46:00Z" w:initials="PL">
    <w:p w14:paraId="36C9902D" w14:textId="77777777" w:rsidR="00B33363" w:rsidRDefault="00222EE1" w:rsidP="00B33363">
      <w:pPr>
        <w:pStyle w:val="Commentaire"/>
      </w:pPr>
      <w:r>
        <w:rPr>
          <w:rStyle w:val="Marquedecommentaire"/>
        </w:rPr>
        <w:annotationRef/>
      </w:r>
      <w:r w:rsidR="00B33363">
        <w:rPr>
          <w:b/>
          <w:bCs/>
          <w:color w:val="002768"/>
        </w:rPr>
        <w:t>Note explicative pour le personnel enseignant</w:t>
      </w:r>
    </w:p>
    <w:p w14:paraId="04E2FA91" w14:textId="77777777" w:rsidR="00B33363" w:rsidRDefault="00B33363" w:rsidP="00B33363">
      <w:pPr>
        <w:pStyle w:val="Commentaire"/>
      </w:pPr>
      <w:r>
        <w:t xml:space="preserve">Cette liste n’est pas exhaustive. Ces utilisations ne sont que des suggestions. Vous pouvez formuler les vôtres selon la tâche à réaliser et le contexte de votre évaluation. Vous pouvez aussi supprimer les utilisations non permises.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E2FA9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515812" w16cex:dateUtc="2025-12-02T19:46:00Z">
    <w16cex:extLst>
      <w16:ext w16:uri="{CE6994B0-6A32-4C9F-8C6B-6E91EDA988CE}">
        <cr:reactions xmlns:cr="http://schemas.microsoft.com/office/comments/2020/reactions">
          <cr:reaction reactionType="1">
            <cr:reactionInfo dateUtc="2025-12-09T19:16:20Z">
              <cr:user userId="S::dyou@cmontmorency.qc.ca::cc31a8a6-7854-4e12-bbc8-923517d2be96" userProvider="AD" userName="You, Dalin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E2FA91" w16cid:durableId="435158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06FD" w14:textId="77777777" w:rsidR="00376C60" w:rsidRDefault="00376C60" w:rsidP="006D723A">
      <w:pPr>
        <w:spacing w:line="240" w:lineRule="auto"/>
      </w:pPr>
      <w:r>
        <w:separator/>
      </w:r>
    </w:p>
  </w:endnote>
  <w:endnote w:type="continuationSeparator" w:id="0">
    <w:p w14:paraId="6D3D6BFA" w14:textId="77777777" w:rsidR="00376C60" w:rsidRDefault="00376C60" w:rsidP="006D72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Figtree Ligh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Inter Tight SemiBold">
    <w:charset w:val="00"/>
    <w:family w:val="auto"/>
    <w:pitch w:val="variable"/>
    <w:sig w:usb0="E10002FF" w:usb1="1200E5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tree SemiBold">
    <w:altName w:val="Cambria"/>
    <w:panose1 w:val="00000000000000000000"/>
    <w:charset w:val="00"/>
    <w:family w:val="roman"/>
    <w:notTrueType/>
    <w:pitch w:val="default"/>
  </w:font>
  <w:font w:name="Inter Tight">
    <w:altName w:val="Calibri"/>
    <w:charset w:val="00"/>
    <w:family w:val="auto"/>
    <w:pitch w:val="variable"/>
    <w:sig w:usb0="E10002FF" w:usb1="1200E5FF" w:usb2="00000009" w:usb3="00000000" w:csb0="0000019F" w:csb1="00000000"/>
  </w:font>
  <w:font w:name="Geist">
    <w:charset w:val="00"/>
    <w:family w:val="auto"/>
    <w:pitch w:val="variable"/>
    <w:sig w:usb0="A10002FF" w:usb1="5001E5FB" w:usb2="00000000" w:usb3="00000000" w:csb0="00000097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igtree">
    <w:altName w:val="Calibri"/>
    <w:charset w:val="00"/>
    <w:family w:val="auto"/>
    <w:pitch w:val="variable"/>
    <w:sig w:usb0="A000006F" w:usb1="0000007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8391" w14:textId="77777777" w:rsidR="009E3484" w:rsidRDefault="009E34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8C4D" w14:textId="13FD2337" w:rsidR="006D723A" w:rsidRPr="00C3469E" w:rsidRDefault="00924004" w:rsidP="00021243">
    <w:pPr>
      <w:pStyle w:val="Pied"/>
      <w:rPr>
        <w:sz w:val="12"/>
        <w:szCs w:val="12"/>
      </w:rPr>
    </w:pPr>
    <w:r w:rsidRPr="00C3469E">
      <w:rPr>
        <w:noProof/>
        <w:sz w:val="12"/>
        <w:szCs w:val="12"/>
      </w:rPr>
      <w:t>CC-0 (Domaine public)</w:t>
    </w:r>
    <w:r w:rsidR="006669EF" w:rsidRPr="00C3469E">
      <w:rPr>
        <w:noProof/>
        <w:sz w:val="12"/>
        <w:szCs w:val="12"/>
      </w:rPr>
      <w:t xml:space="preserve"> </w:t>
    </w:r>
    <w:r w:rsidR="006669EF" w:rsidRPr="00C3469E">
      <w:rPr>
        <w:noProof/>
        <w:sz w:val="12"/>
        <w:szCs w:val="12"/>
      </w:rPr>
      <w:br/>
    </w:r>
    <w:r w:rsidR="006C1A0A" w:rsidRPr="00C3469E">
      <w:rPr>
        <w:sz w:val="12"/>
        <w:szCs w:val="12"/>
      </w:rPr>
      <w:t>Ce document est une adaptation de</w:t>
    </w:r>
    <w:r w:rsidR="00C96B83" w:rsidRPr="00C3469E">
      <w:rPr>
        <w:sz w:val="12"/>
        <w:szCs w:val="12"/>
      </w:rPr>
      <w:t xml:space="preserve"> </w:t>
    </w:r>
    <w:proofErr w:type="spellStart"/>
    <w:r w:rsidR="004562A1" w:rsidRPr="00C3469E">
      <w:rPr>
        <w:sz w:val="12"/>
        <w:szCs w:val="12"/>
      </w:rPr>
      <w:t>Poelhuber</w:t>
    </w:r>
    <w:proofErr w:type="spellEnd"/>
    <w:r w:rsidR="004562A1" w:rsidRPr="00C3469E">
      <w:rPr>
        <w:sz w:val="12"/>
        <w:szCs w:val="12"/>
      </w:rPr>
      <w:t>, B</w:t>
    </w:r>
    <w:r w:rsidR="00F423BD" w:rsidRPr="00C3469E">
      <w:rPr>
        <w:sz w:val="12"/>
        <w:szCs w:val="12"/>
      </w:rPr>
      <w:t xml:space="preserve">., </w:t>
    </w:r>
    <w:r w:rsidR="00E96C1E" w:rsidRPr="00C3469E">
      <w:rPr>
        <w:sz w:val="12"/>
        <w:szCs w:val="12"/>
      </w:rPr>
      <w:t xml:space="preserve">et al, (2025). </w:t>
    </w:r>
    <w:r w:rsidR="00E96C1E" w:rsidRPr="00C3469E">
      <w:rPr>
        <w:i/>
        <w:iCs/>
        <w:sz w:val="12"/>
        <w:szCs w:val="12"/>
      </w:rPr>
      <w:t>Formulaire de décla</w:t>
    </w:r>
    <w:r w:rsidR="00722A4C" w:rsidRPr="00C3469E">
      <w:rPr>
        <w:i/>
        <w:iCs/>
        <w:sz w:val="12"/>
        <w:szCs w:val="12"/>
      </w:rPr>
      <w:t>ration de l’utilisation de l’intelligence artificielle générative (IAg)</w:t>
    </w:r>
    <w:r w:rsidR="00722A4C" w:rsidRPr="00C3469E">
      <w:rPr>
        <w:sz w:val="12"/>
        <w:szCs w:val="12"/>
      </w:rPr>
      <w:t>. Centre de pédagogie Unive</w:t>
    </w:r>
    <w:r w:rsidR="00286814" w:rsidRPr="00C3469E">
      <w:rPr>
        <w:sz w:val="12"/>
        <w:szCs w:val="12"/>
      </w:rPr>
      <w:t>r</w:t>
    </w:r>
    <w:r w:rsidR="00722A4C" w:rsidRPr="00C3469E">
      <w:rPr>
        <w:sz w:val="12"/>
        <w:szCs w:val="12"/>
      </w:rPr>
      <w:t xml:space="preserve">sité de </w:t>
    </w:r>
    <w:r w:rsidR="009D03EE" w:rsidRPr="00C3469E">
      <w:rPr>
        <w:sz w:val="12"/>
        <w:szCs w:val="12"/>
      </w:rPr>
      <w:t xml:space="preserve">Montréal. Bibliothèques de l’Université de Montréal. </w:t>
    </w:r>
    <w:hyperlink r:id="rId1" w:history="1">
      <w:r w:rsidR="001A2F96" w:rsidRPr="00C3469E">
        <w:rPr>
          <w:rStyle w:val="Lienhypertexte"/>
          <w:sz w:val="12"/>
          <w:szCs w:val="12"/>
        </w:rPr>
        <w:t>https://boite-outils.bib.umontreal.ca/c.php?g=743753&amp;p=5377614</w:t>
      </w:r>
    </w:hyperlink>
    <w:r w:rsidR="001A2F96" w:rsidRPr="00C3469E">
      <w:rPr>
        <w:sz w:val="12"/>
        <w:szCs w:val="12"/>
      </w:rPr>
      <w:t xml:space="preserve"> </w:t>
    </w:r>
    <w:r w:rsidR="009D03EE" w:rsidRPr="00C3469E">
      <w:rPr>
        <w:sz w:val="12"/>
        <w:szCs w:val="12"/>
      </w:rPr>
      <w:t xml:space="preserve"> </w:t>
    </w:r>
  </w:p>
  <w:p w14:paraId="5D5C56B9" w14:textId="5393DE02" w:rsidR="006669EF" w:rsidRPr="00C3469E" w:rsidRDefault="006669EF" w:rsidP="00021243">
    <w:pPr>
      <w:pStyle w:val="Pied"/>
      <w:rPr>
        <w:sz w:val="12"/>
        <w:szCs w:val="12"/>
      </w:rPr>
    </w:pPr>
    <w:r w:rsidRPr="00C3469E">
      <w:rPr>
        <w:sz w:val="12"/>
        <w:szCs w:val="12"/>
      </w:rPr>
      <w:t xml:space="preserve">Dernière mise à jour du document : </w:t>
    </w:r>
    <w:r w:rsidR="00D24105">
      <w:rPr>
        <w:sz w:val="12"/>
        <w:szCs w:val="12"/>
      </w:rPr>
      <w:t>24 novembre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FDAD" w14:textId="050CB2B1" w:rsidR="00D62B03" w:rsidRPr="00C3469E" w:rsidRDefault="00924004" w:rsidP="00D62B03">
    <w:pPr>
      <w:pStyle w:val="Pied"/>
      <w:rPr>
        <w:sz w:val="12"/>
        <w:szCs w:val="12"/>
      </w:rPr>
    </w:pPr>
    <w:r w:rsidRPr="00C3469E">
      <w:rPr>
        <w:noProof/>
        <w:sz w:val="12"/>
        <w:szCs w:val="12"/>
      </w:rPr>
      <w:t>CC-0 (Domaine public)</w:t>
    </w:r>
    <w:r w:rsidR="00D62B03" w:rsidRPr="00C3469E">
      <w:rPr>
        <w:noProof/>
        <w:sz w:val="12"/>
        <w:szCs w:val="12"/>
      </w:rPr>
      <w:br/>
    </w:r>
    <w:r w:rsidR="00D62B03" w:rsidRPr="00C3469E">
      <w:rPr>
        <w:sz w:val="12"/>
        <w:szCs w:val="12"/>
      </w:rPr>
      <w:t xml:space="preserve">Ce document est une adaptation de </w:t>
    </w:r>
    <w:proofErr w:type="spellStart"/>
    <w:r w:rsidR="00D62B03" w:rsidRPr="00C3469E">
      <w:rPr>
        <w:sz w:val="12"/>
        <w:szCs w:val="12"/>
      </w:rPr>
      <w:t>Poelhuber</w:t>
    </w:r>
    <w:proofErr w:type="spellEnd"/>
    <w:r w:rsidR="00D62B03" w:rsidRPr="00C3469E">
      <w:rPr>
        <w:sz w:val="12"/>
        <w:szCs w:val="12"/>
      </w:rPr>
      <w:t xml:space="preserve">, B., et al, (2025). </w:t>
    </w:r>
    <w:r w:rsidR="00D62B03" w:rsidRPr="00C3469E">
      <w:rPr>
        <w:i/>
        <w:iCs/>
        <w:sz w:val="12"/>
        <w:szCs w:val="12"/>
      </w:rPr>
      <w:t>Formulaire de déclaration de l’utilisation de l’intelligence artificielle générative (IAg)</w:t>
    </w:r>
    <w:r w:rsidR="00D62B03" w:rsidRPr="00C3469E">
      <w:rPr>
        <w:sz w:val="12"/>
        <w:szCs w:val="12"/>
      </w:rPr>
      <w:t>. Centre de pédagogie Unive</w:t>
    </w:r>
    <w:r w:rsidR="00286814" w:rsidRPr="00C3469E">
      <w:rPr>
        <w:sz w:val="12"/>
        <w:szCs w:val="12"/>
      </w:rPr>
      <w:t>r</w:t>
    </w:r>
    <w:r w:rsidR="00D62B03" w:rsidRPr="00C3469E">
      <w:rPr>
        <w:sz w:val="12"/>
        <w:szCs w:val="12"/>
      </w:rPr>
      <w:t xml:space="preserve">sité de Montréal. Bibliothèques de l’Université de Montréal. </w:t>
    </w:r>
    <w:hyperlink r:id="rId1" w:history="1">
      <w:r w:rsidR="00D62B03" w:rsidRPr="00C3469E">
        <w:rPr>
          <w:rStyle w:val="Lienhypertexte"/>
          <w:sz w:val="12"/>
          <w:szCs w:val="12"/>
        </w:rPr>
        <w:t>https://boite-outils.bib.umontreal.ca/c.php?g=743753&amp;p=5377614</w:t>
      </w:r>
    </w:hyperlink>
    <w:r w:rsidR="00D62B03" w:rsidRPr="00C3469E">
      <w:rPr>
        <w:sz w:val="12"/>
        <w:szCs w:val="12"/>
      </w:rPr>
      <w:t xml:space="preserve">  </w:t>
    </w:r>
  </w:p>
  <w:p w14:paraId="0F14B8C0" w14:textId="731A45B1" w:rsidR="00924004" w:rsidRPr="00C3469E" w:rsidRDefault="00924004" w:rsidP="00924004">
    <w:pPr>
      <w:pStyle w:val="Pied"/>
      <w:rPr>
        <w:sz w:val="12"/>
        <w:szCs w:val="12"/>
      </w:rPr>
    </w:pPr>
    <w:r w:rsidRPr="00C3469E">
      <w:rPr>
        <w:sz w:val="12"/>
        <w:szCs w:val="12"/>
      </w:rPr>
      <w:t xml:space="preserve">Dernière mise à jour du document : </w:t>
    </w:r>
    <w:r w:rsidR="009E3484">
      <w:rPr>
        <w:sz w:val="12"/>
        <w:szCs w:val="12"/>
      </w:rPr>
      <w:t>18 décembre</w:t>
    </w:r>
    <w:r w:rsidR="00D24105">
      <w:rPr>
        <w:sz w:val="12"/>
        <w:szCs w:val="12"/>
      </w:rPr>
      <w:t xml:space="preserve"> 2025</w:t>
    </w:r>
  </w:p>
  <w:p w14:paraId="290050DA" w14:textId="77777777" w:rsidR="00021243" w:rsidRPr="00924004" w:rsidRDefault="00021243" w:rsidP="009240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2B89" w14:textId="77777777" w:rsidR="00376C60" w:rsidRDefault="00376C60" w:rsidP="006D723A">
      <w:pPr>
        <w:spacing w:line="240" w:lineRule="auto"/>
      </w:pPr>
      <w:r>
        <w:separator/>
      </w:r>
    </w:p>
  </w:footnote>
  <w:footnote w:type="continuationSeparator" w:id="0">
    <w:p w14:paraId="46C68A96" w14:textId="77777777" w:rsidR="00376C60" w:rsidRDefault="00376C60" w:rsidP="006D72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F6D2" w14:textId="77777777" w:rsidR="009E3484" w:rsidRDefault="009E34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BCEB" w14:textId="77777777" w:rsidR="009E3484" w:rsidRDefault="009E348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A949" w14:textId="54C32D14" w:rsidR="00021243" w:rsidRPr="003071A1" w:rsidRDefault="00776602" w:rsidP="003071A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A52FEE" wp14:editId="3B1A7783">
          <wp:simplePos x="0" y="0"/>
          <wp:positionH relativeFrom="column">
            <wp:posOffset>-683895</wp:posOffset>
          </wp:positionH>
          <wp:positionV relativeFrom="paragraph">
            <wp:posOffset>-450215</wp:posOffset>
          </wp:positionV>
          <wp:extent cx="7789850" cy="921233"/>
          <wp:effectExtent l="0" t="0" r="1905" b="0"/>
          <wp:wrapNone/>
          <wp:docPr id="153167747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7355" cy="928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9A1"/>
    <w:multiLevelType w:val="hybridMultilevel"/>
    <w:tmpl w:val="19B0CFEE"/>
    <w:lvl w:ilvl="0" w:tplc="6E506178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07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4FF7"/>
    <w:multiLevelType w:val="multilevel"/>
    <w:tmpl w:val="68F4B9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0F448FA"/>
    <w:multiLevelType w:val="hybridMultilevel"/>
    <w:tmpl w:val="2E68DC54"/>
    <w:lvl w:ilvl="0" w:tplc="7D5A7836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5366"/>
    <w:multiLevelType w:val="multilevel"/>
    <w:tmpl w:val="A4E8DFE0"/>
    <w:lvl w:ilvl="0">
      <w:start w:val="1"/>
      <w:numFmt w:val="decimal"/>
      <w:pStyle w:val="Listenumro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2E53E9"/>
    <w:multiLevelType w:val="hybridMultilevel"/>
    <w:tmpl w:val="A8EE451C"/>
    <w:lvl w:ilvl="0" w:tplc="32126C84">
      <w:start w:val="1"/>
      <w:numFmt w:val="bullet"/>
      <w:lvlText w:val=""/>
      <w:lvlJc w:val="left"/>
      <w:pPr>
        <w:ind w:left="14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634E12"/>
    <w:multiLevelType w:val="hybridMultilevel"/>
    <w:tmpl w:val="67FED97E"/>
    <w:lvl w:ilvl="0" w:tplc="6CF688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487526"/>
    <w:multiLevelType w:val="hybridMultilevel"/>
    <w:tmpl w:val="EE34DB7E"/>
    <w:lvl w:ilvl="0" w:tplc="7D5A7836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819013">
    <w:abstractNumId w:val="1"/>
  </w:num>
  <w:num w:numId="2" w16cid:durableId="182017116">
    <w:abstractNumId w:val="1"/>
  </w:num>
  <w:num w:numId="3" w16cid:durableId="1106534657">
    <w:abstractNumId w:val="1"/>
  </w:num>
  <w:num w:numId="4" w16cid:durableId="1942447560">
    <w:abstractNumId w:val="1"/>
  </w:num>
  <w:num w:numId="5" w16cid:durableId="52583504">
    <w:abstractNumId w:val="1"/>
  </w:num>
  <w:num w:numId="6" w16cid:durableId="317615470">
    <w:abstractNumId w:val="1"/>
  </w:num>
  <w:num w:numId="7" w16cid:durableId="1349209854">
    <w:abstractNumId w:val="1"/>
  </w:num>
  <w:num w:numId="8" w16cid:durableId="783111869">
    <w:abstractNumId w:val="1"/>
  </w:num>
  <w:num w:numId="9" w16cid:durableId="676733297">
    <w:abstractNumId w:val="1"/>
  </w:num>
  <w:num w:numId="10" w16cid:durableId="538588346">
    <w:abstractNumId w:val="1"/>
  </w:num>
  <w:num w:numId="11" w16cid:durableId="840893743">
    <w:abstractNumId w:val="1"/>
  </w:num>
  <w:num w:numId="12" w16cid:durableId="1848056007">
    <w:abstractNumId w:val="1"/>
  </w:num>
  <w:num w:numId="13" w16cid:durableId="1920210842">
    <w:abstractNumId w:val="1"/>
  </w:num>
  <w:num w:numId="14" w16cid:durableId="547031692">
    <w:abstractNumId w:val="1"/>
  </w:num>
  <w:num w:numId="15" w16cid:durableId="184832599">
    <w:abstractNumId w:val="1"/>
  </w:num>
  <w:num w:numId="16" w16cid:durableId="1735199560">
    <w:abstractNumId w:val="1"/>
  </w:num>
  <w:num w:numId="17" w16cid:durableId="666905738">
    <w:abstractNumId w:val="1"/>
  </w:num>
  <w:num w:numId="18" w16cid:durableId="2108578868">
    <w:abstractNumId w:val="1"/>
  </w:num>
  <w:num w:numId="19" w16cid:durableId="1432896209">
    <w:abstractNumId w:val="1"/>
  </w:num>
  <w:num w:numId="20" w16cid:durableId="892037868">
    <w:abstractNumId w:val="1"/>
  </w:num>
  <w:num w:numId="21" w16cid:durableId="1106652797">
    <w:abstractNumId w:val="1"/>
  </w:num>
  <w:num w:numId="22" w16cid:durableId="212619068">
    <w:abstractNumId w:val="1"/>
  </w:num>
  <w:num w:numId="23" w16cid:durableId="1095247643">
    <w:abstractNumId w:val="1"/>
  </w:num>
  <w:num w:numId="24" w16cid:durableId="1952590563">
    <w:abstractNumId w:val="1"/>
  </w:num>
  <w:num w:numId="25" w16cid:durableId="1926498219">
    <w:abstractNumId w:val="1"/>
  </w:num>
  <w:num w:numId="26" w16cid:durableId="1922984198">
    <w:abstractNumId w:val="1"/>
  </w:num>
  <w:num w:numId="27" w16cid:durableId="1858806492">
    <w:abstractNumId w:val="1"/>
  </w:num>
  <w:num w:numId="28" w16cid:durableId="779184779">
    <w:abstractNumId w:val="1"/>
  </w:num>
  <w:num w:numId="29" w16cid:durableId="1167400162">
    <w:abstractNumId w:val="1"/>
  </w:num>
  <w:num w:numId="30" w16cid:durableId="2108577189">
    <w:abstractNumId w:val="1"/>
  </w:num>
  <w:num w:numId="31" w16cid:durableId="1558205602">
    <w:abstractNumId w:val="1"/>
  </w:num>
  <w:num w:numId="32" w16cid:durableId="1875537746">
    <w:abstractNumId w:val="1"/>
  </w:num>
  <w:num w:numId="33" w16cid:durableId="2099448996">
    <w:abstractNumId w:val="1"/>
  </w:num>
  <w:num w:numId="34" w16cid:durableId="2102213293">
    <w:abstractNumId w:val="1"/>
  </w:num>
  <w:num w:numId="35" w16cid:durableId="1060205128">
    <w:abstractNumId w:val="4"/>
  </w:num>
  <w:num w:numId="36" w16cid:durableId="1932542957">
    <w:abstractNumId w:val="5"/>
  </w:num>
  <w:num w:numId="37" w16cid:durableId="1282759536">
    <w:abstractNumId w:val="0"/>
  </w:num>
  <w:num w:numId="38" w16cid:durableId="306709475">
    <w:abstractNumId w:val="3"/>
  </w:num>
  <w:num w:numId="39" w16cid:durableId="473790359">
    <w:abstractNumId w:val="2"/>
  </w:num>
  <w:num w:numId="40" w16cid:durableId="50524581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vigueur, Philippe">
    <w15:presenceInfo w15:providerId="AD" w15:userId="S::plavigueur@cmontmorency.qc.ca::d25447ca-5b01-4ffd-8930-9f5637c660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04"/>
    <w:rsid w:val="000078A6"/>
    <w:rsid w:val="000107F3"/>
    <w:rsid w:val="00013C29"/>
    <w:rsid w:val="000175E7"/>
    <w:rsid w:val="00017B96"/>
    <w:rsid w:val="00021243"/>
    <w:rsid w:val="00022521"/>
    <w:rsid w:val="00027040"/>
    <w:rsid w:val="000275A6"/>
    <w:rsid w:val="0003101E"/>
    <w:rsid w:val="00031BDA"/>
    <w:rsid w:val="00033952"/>
    <w:rsid w:val="000365BD"/>
    <w:rsid w:val="00040D79"/>
    <w:rsid w:val="00041A1B"/>
    <w:rsid w:val="000431EB"/>
    <w:rsid w:val="00052959"/>
    <w:rsid w:val="00057555"/>
    <w:rsid w:val="000577D8"/>
    <w:rsid w:val="000606FB"/>
    <w:rsid w:val="00061DD4"/>
    <w:rsid w:val="000623C9"/>
    <w:rsid w:val="000633C9"/>
    <w:rsid w:val="00063D62"/>
    <w:rsid w:val="00064E15"/>
    <w:rsid w:val="0006595C"/>
    <w:rsid w:val="00067A7C"/>
    <w:rsid w:val="00071E11"/>
    <w:rsid w:val="00071E13"/>
    <w:rsid w:val="00072E26"/>
    <w:rsid w:val="00073032"/>
    <w:rsid w:val="00077B10"/>
    <w:rsid w:val="000817CC"/>
    <w:rsid w:val="0008209F"/>
    <w:rsid w:val="00084534"/>
    <w:rsid w:val="00084D67"/>
    <w:rsid w:val="00086653"/>
    <w:rsid w:val="000949C4"/>
    <w:rsid w:val="0009622B"/>
    <w:rsid w:val="0009685D"/>
    <w:rsid w:val="000A7A20"/>
    <w:rsid w:val="000B393A"/>
    <w:rsid w:val="000B456E"/>
    <w:rsid w:val="000B7772"/>
    <w:rsid w:val="000C209A"/>
    <w:rsid w:val="000C3AFF"/>
    <w:rsid w:val="000C7BD5"/>
    <w:rsid w:val="000D6119"/>
    <w:rsid w:val="000D73E8"/>
    <w:rsid w:val="000E420D"/>
    <w:rsid w:val="000E7B04"/>
    <w:rsid w:val="000E7E44"/>
    <w:rsid w:val="000F499A"/>
    <w:rsid w:val="0010271C"/>
    <w:rsid w:val="00102FFA"/>
    <w:rsid w:val="001051D3"/>
    <w:rsid w:val="001074DD"/>
    <w:rsid w:val="0011052F"/>
    <w:rsid w:val="00110EE6"/>
    <w:rsid w:val="00112018"/>
    <w:rsid w:val="00113704"/>
    <w:rsid w:val="0011384A"/>
    <w:rsid w:val="001250FB"/>
    <w:rsid w:val="001257FA"/>
    <w:rsid w:val="00127127"/>
    <w:rsid w:val="00134A1F"/>
    <w:rsid w:val="0014309D"/>
    <w:rsid w:val="00147D89"/>
    <w:rsid w:val="00155F9D"/>
    <w:rsid w:val="00160EC7"/>
    <w:rsid w:val="0016117F"/>
    <w:rsid w:val="00163EC7"/>
    <w:rsid w:val="00164A2E"/>
    <w:rsid w:val="00173A01"/>
    <w:rsid w:val="00180F06"/>
    <w:rsid w:val="00185EF3"/>
    <w:rsid w:val="00192AB9"/>
    <w:rsid w:val="00195E53"/>
    <w:rsid w:val="00195F8D"/>
    <w:rsid w:val="001A1F0F"/>
    <w:rsid w:val="001A2F96"/>
    <w:rsid w:val="001A5807"/>
    <w:rsid w:val="001A7AC3"/>
    <w:rsid w:val="001B2573"/>
    <w:rsid w:val="001B439A"/>
    <w:rsid w:val="001B732C"/>
    <w:rsid w:val="001B769C"/>
    <w:rsid w:val="001B7E36"/>
    <w:rsid w:val="001C3862"/>
    <w:rsid w:val="001C5D9D"/>
    <w:rsid w:val="001D1472"/>
    <w:rsid w:val="001D2E14"/>
    <w:rsid w:val="001D5A03"/>
    <w:rsid w:val="001D73ED"/>
    <w:rsid w:val="001E7180"/>
    <w:rsid w:val="001F4980"/>
    <w:rsid w:val="001F6195"/>
    <w:rsid w:val="001F6C46"/>
    <w:rsid w:val="001F724C"/>
    <w:rsid w:val="0020593E"/>
    <w:rsid w:val="00206693"/>
    <w:rsid w:val="00206926"/>
    <w:rsid w:val="002069D4"/>
    <w:rsid w:val="00207268"/>
    <w:rsid w:val="002132B0"/>
    <w:rsid w:val="00214716"/>
    <w:rsid w:val="00217567"/>
    <w:rsid w:val="00222EE1"/>
    <w:rsid w:val="002231C8"/>
    <w:rsid w:val="00224EBF"/>
    <w:rsid w:val="00226A3E"/>
    <w:rsid w:val="00227DD1"/>
    <w:rsid w:val="002330BF"/>
    <w:rsid w:val="00235108"/>
    <w:rsid w:val="0023524F"/>
    <w:rsid w:val="002360FF"/>
    <w:rsid w:val="00242194"/>
    <w:rsid w:val="00245660"/>
    <w:rsid w:val="00260806"/>
    <w:rsid w:val="00261397"/>
    <w:rsid w:val="00265CEA"/>
    <w:rsid w:val="00266927"/>
    <w:rsid w:val="00267E6F"/>
    <w:rsid w:val="00271A33"/>
    <w:rsid w:val="00274974"/>
    <w:rsid w:val="00280503"/>
    <w:rsid w:val="00284B51"/>
    <w:rsid w:val="00285A1A"/>
    <w:rsid w:val="00286814"/>
    <w:rsid w:val="002877F5"/>
    <w:rsid w:val="002878F6"/>
    <w:rsid w:val="00287C90"/>
    <w:rsid w:val="00292AEE"/>
    <w:rsid w:val="0029377C"/>
    <w:rsid w:val="002A6F5F"/>
    <w:rsid w:val="002B0879"/>
    <w:rsid w:val="002B226F"/>
    <w:rsid w:val="002B2B2A"/>
    <w:rsid w:val="002B4304"/>
    <w:rsid w:val="002B4642"/>
    <w:rsid w:val="002B7A17"/>
    <w:rsid w:val="002C0E98"/>
    <w:rsid w:val="002C5423"/>
    <w:rsid w:val="002D1605"/>
    <w:rsid w:val="002E08DA"/>
    <w:rsid w:val="002E3F02"/>
    <w:rsid w:val="002E4E7E"/>
    <w:rsid w:val="002E58D4"/>
    <w:rsid w:val="002E6128"/>
    <w:rsid w:val="002E7C73"/>
    <w:rsid w:val="002F40A3"/>
    <w:rsid w:val="00300489"/>
    <w:rsid w:val="00300B1A"/>
    <w:rsid w:val="003071A1"/>
    <w:rsid w:val="003077EF"/>
    <w:rsid w:val="003134D6"/>
    <w:rsid w:val="00313734"/>
    <w:rsid w:val="00323032"/>
    <w:rsid w:val="00324B65"/>
    <w:rsid w:val="003266AA"/>
    <w:rsid w:val="0033466E"/>
    <w:rsid w:val="00334CF4"/>
    <w:rsid w:val="003352AD"/>
    <w:rsid w:val="0034087D"/>
    <w:rsid w:val="003419D5"/>
    <w:rsid w:val="0034727F"/>
    <w:rsid w:val="003512A5"/>
    <w:rsid w:val="00351F7E"/>
    <w:rsid w:val="00352378"/>
    <w:rsid w:val="003531EC"/>
    <w:rsid w:val="00354F50"/>
    <w:rsid w:val="00356F98"/>
    <w:rsid w:val="003575FF"/>
    <w:rsid w:val="003637A7"/>
    <w:rsid w:val="0036659A"/>
    <w:rsid w:val="00366A35"/>
    <w:rsid w:val="00370055"/>
    <w:rsid w:val="003707D2"/>
    <w:rsid w:val="003708DC"/>
    <w:rsid w:val="00372ACE"/>
    <w:rsid w:val="003730C3"/>
    <w:rsid w:val="003763B8"/>
    <w:rsid w:val="00376C60"/>
    <w:rsid w:val="00376E1F"/>
    <w:rsid w:val="003779CE"/>
    <w:rsid w:val="00382537"/>
    <w:rsid w:val="00386B9A"/>
    <w:rsid w:val="00392BCD"/>
    <w:rsid w:val="003A6828"/>
    <w:rsid w:val="003B7106"/>
    <w:rsid w:val="003C1DBF"/>
    <w:rsid w:val="003C222C"/>
    <w:rsid w:val="003C38A1"/>
    <w:rsid w:val="003C46EB"/>
    <w:rsid w:val="003C540F"/>
    <w:rsid w:val="003D6AE6"/>
    <w:rsid w:val="003D747B"/>
    <w:rsid w:val="003E57CB"/>
    <w:rsid w:val="003F270A"/>
    <w:rsid w:val="003F2BCD"/>
    <w:rsid w:val="003F574B"/>
    <w:rsid w:val="00422023"/>
    <w:rsid w:val="00424AB1"/>
    <w:rsid w:val="004255BB"/>
    <w:rsid w:val="0043481F"/>
    <w:rsid w:val="0044612B"/>
    <w:rsid w:val="0045068A"/>
    <w:rsid w:val="004538E2"/>
    <w:rsid w:val="004562A1"/>
    <w:rsid w:val="00456A58"/>
    <w:rsid w:val="00463726"/>
    <w:rsid w:val="004677C9"/>
    <w:rsid w:val="004759F7"/>
    <w:rsid w:val="00477682"/>
    <w:rsid w:val="00480533"/>
    <w:rsid w:val="0048095D"/>
    <w:rsid w:val="0048156D"/>
    <w:rsid w:val="00481B6D"/>
    <w:rsid w:val="0048225C"/>
    <w:rsid w:val="00487CC9"/>
    <w:rsid w:val="00494464"/>
    <w:rsid w:val="0049492F"/>
    <w:rsid w:val="004A130E"/>
    <w:rsid w:val="004A1693"/>
    <w:rsid w:val="004A2662"/>
    <w:rsid w:val="004A2CF7"/>
    <w:rsid w:val="004A44AB"/>
    <w:rsid w:val="004A4BF4"/>
    <w:rsid w:val="004A4C42"/>
    <w:rsid w:val="004A6C70"/>
    <w:rsid w:val="004B1043"/>
    <w:rsid w:val="004B109C"/>
    <w:rsid w:val="004B287D"/>
    <w:rsid w:val="004B36E8"/>
    <w:rsid w:val="004B6F1D"/>
    <w:rsid w:val="004C1B1B"/>
    <w:rsid w:val="004C667F"/>
    <w:rsid w:val="004C681F"/>
    <w:rsid w:val="004D2CF3"/>
    <w:rsid w:val="004D30CA"/>
    <w:rsid w:val="004D355A"/>
    <w:rsid w:val="004D36F7"/>
    <w:rsid w:val="004E323A"/>
    <w:rsid w:val="004E55AD"/>
    <w:rsid w:val="004E5FAB"/>
    <w:rsid w:val="004F153E"/>
    <w:rsid w:val="004F5248"/>
    <w:rsid w:val="00501B2B"/>
    <w:rsid w:val="00501C1B"/>
    <w:rsid w:val="00501E6E"/>
    <w:rsid w:val="00504C31"/>
    <w:rsid w:val="00506204"/>
    <w:rsid w:val="00510FB4"/>
    <w:rsid w:val="00511BCF"/>
    <w:rsid w:val="0051411C"/>
    <w:rsid w:val="005221AB"/>
    <w:rsid w:val="00522C82"/>
    <w:rsid w:val="00524E18"/>
    <w:rsid w:val="0052677A"/>
    <w:rsid w:val="00526C99"/>
    <w:rsid w:val="00526FE7"/>
    <w:rsid w:val="00527D1C"/>
    <w:rsid w:val="00532AD0"/>
    <w:rsid w:val="00534F8B"/>
    <w:rsid w:val="00534FD4"/>
    <w:rsid w:val="005450BF"/>
    <w:rsid w:val="00545894"/>
    <w:rsid w:val="00546D75"/>
    <w:rsid w:val="005509B8"/>
    <w:rsid w:val="00552F0A"/>
    <w:rsid w:val="00560EE4"/>
    <w:rsid w:val="00562C94"/>
    <w:rsid w:val="005654B8"/>
    <w:rsid w:val="005702A8"/>
    <w:rsid w:val="00571440"/>
    <w:rsid w:val="005757B8"/>
    <w:rsid w:val="00576387"/>
    <w:rsid w:val="00577C3E"/>
    <w:rsid w:val="00581105"/>
    <w:rsid w:val="00582FEA"/>
    <w:rsid w:val="0058386F"/>
    <w:rsid w:val="00584174"/>
    <w:rsid w:val="005869AC"/>
    <w:rsid w:val="0058713D"/>
    <w:rsid w:val="00587883"/>
    <w:rsid w:val="00593E40"/>
    <w:rsid w:val="00594B3E"/>
    <w:rsid w:val="00596AFA"/>
    <w:rsid w:val="005A041D"/>
    <w:rsid w:val="005A237D"/>
    <w:rsid w:val="005A5841"/>
    <w:rsid w:val="005A5D7F"/>
    <w:rsid w:val="005B0280"/>
    <w:rsid w:val="005B0D87"/>
    <w:rsid w:val="005B2E80"/>
    <w:rsid w:val="005B6C72"/>
    <w:rsid w:val="005C6EAF"/>
    <w:rsid w:val="005C6F3F"/>
    <w:rsid w:val="005D5CDB"/>
    <w:rsid w:val="005D5D9B"/>
    <w:rsid w:val="005E05CF"/>
    <w:rsid w:val="005E4306"/>
    <w:rsid w:val="005E77BB"/>
    <w:rsid w:val="005F1DF5"/>
    <w:rsid w:val="005F2FDB"/>
    <w:rsid w:val="005F5A55"/>
    <w:rsid w:val="005F67AC"/>
    <w:rsid w:val="006003C9"/>
    <w:rsid w:val="00604A92"/>
    <w:rsid w:val="00607756"/>
    <w:rsid w:val="00610319"/>
    <w:rsid w:val="00612F74"/>
    <w:rsid w:val="00615D37"/>
    <w:rsid w:val="006162AF"/>
    <w:rsid w:val="00622E82"/>
    <w:rsid w:val="00624603"/>
    <w:rsid w:val="00624928"/>
    <w:rsid w:val="006318AC"/>
    <w:rsid w:val="006334A7"/>
    <w:rsid w:val="0063503F"/>
    <w:rsid w:val="00636BDE"/>
    <w:rsid w:val="0064539F"/>
    <w:rsid w:val="0065040D"/>
    <w:rsid w:val="00652B14"/>
    <w:rsid w:val="00652BBF"/>
    <w:rsid w:val="0065752E"/>
    <w:rsid w:val="00662AB1"/>
    <w:rsid w:val="00662E09"/>
    <w:rsid w:val="00666369"/>
    <w:rsid w:val="006669EF"/>
    <w:rsid w:val="00673A06"/>
    <w:rsid w:val="00675E85"/>
    <w:rsid w:val="00677A8E"/>
    <w:rsid w:val="006802C0"/>
    <w:rsid w:val="00681413"/>
    <w:rsid w:val="006943E7"/>
    <w:rsid w:val="0069530A"/>
    <w:rsid w:val="0069655F"/>
    <w:rsid w:val="00696F2D"/>
    <w:rsid w:val="00697CF2"/>
    <w:rsid w:val="00697E19"/>
    <w:rsid w:val="006A0305"/>
    <w:rsid w:val="006A133F"/>
    <w:rsid w:val="006A24BF"/>
    <w:rsid w:val="006A7C34"/>
    <w:rsid w:val="006B1572"/>
    <w:rsid w:val="006B1AD3"/>
    <w:rsid w:val="006B1F7A"/>
    <w:rsid w:val="006B5E7C"/>
    <w:rsid w:val="006C0CA1"/>
    <w:rsid w:val="006C1A0A"/>
    <w:rsid w:val="006C65AF"/>
    <w:rsid w:val="006D0141"/>
    <w:rsid w:val="006D5F2A"/>
    <w:rsid w:val="006D723A"/>
    <w:rsid w:val="006E557C"/>
    <w:rsid w:val="006E61F7"/>
    <w:rsid w:val="006E6581"/>
    <w:rsid w:val="006F1970"/>
    <w:rsid w:val="006F212B"/>
    <w:rsid w:val="006F22F6"/>
    <w:rsid w:val="006F33DE"/>
    <w:rsid w:val="006F44C3"/>
    <w:rsid w:val="006F5EEB"/>
    <w:rsid w:val="00700394"/>
    <w:rsid w:val="00704E62"/>
    <w:rsid w:val="00715470"/>
    <w:rsid w:val="00717F94"/>
    <w:rsid w:val="00720915"/>
    <w:rsid w:val="00722820"/>
    <w:rsid w:val="00722A4C"/>
    <w:rsid w:val="00724DBE"/>
    <w:rsid w:val="0072532D"/>
    <w:rsid w:val="00735C70"/>
    <w:rsid w:val="007400D1"/>
    <w:rsid w:val="007421F5"/>
    <w:rsid w:val="007435D4"/>
    <w:rsid w:val="00743E20"/>
    <w:rsid w:val="00751FAA"/>
    <w:rsid w:val="00753D61"/>
    <w:rsid w:val="00754661"/>
    <w:rsid w:val="00756B55"/>
    <w:rsid w:val="007666EE"/>
    <w:rsid w:val="00772D8A"/>
    <w:rsid w:val="00776602"/>
    <w:rsid w:val="00780CE5"/>
    <w:rsid w:val="0078200B"/>
    <w:rsid w:val="007910BF"/>
    <w:rsid w:val="00791CFC"/>
    <w:rsid w:val="007968B6"/>
    <w:rsid w:val="007A3533"/>
    <w:rsid w:val="007A643B"/>
    <w:rsid w:val="007A6806"/>
    <w:rsid w:val="007B03C9"/>
    <w:rsid w:val="007B0509"/>
    <w:rsid w:val="007B0B49"/>
    <w:rsid w:val="007B14AD"/>
    <w:rsid w:val="007C0D18"/>
    <w:rsid w:val="007C2535"/>
    <w:rsid w:val="007D50A9"/>
    <w:rsid w:val="007D70A8"/>
    <w:rsid w:val="007E15D6"/>
    <w:rsid w:val="007E28E1"/>
    <w:rsid w:val="007E5DBE"/>
    <w:rsid w:val="007F1698"/>
    <w:rsid w:val="007F1C3A"/>
    <w:rsid w:val="007F34D1"/>
    <w:rsid w:val="007F4B48"/>
    <w:rsid w:val="007F5ED1"/>
    <w:rsid w:val="008024E1"/>
    <w:rsid w:val="008031F3"/>
    <w:rsid w:val="00803A30"/>
    <w:rsid w:val="00806808"/>
    <w:rsid w:val="00806D4F"/>
    <w:rsid w:val="00811B05"/>
    <w:rsid w:val="0081403C"/>
    <w:rsid w:val="008170D4"/>
    <w:rsid w:val="00817F8E"/>
    <w:rsid w:val="00823055"/>
    <w:rsid w:val="008237DE"/>
    <w:rsid w:val="00824107"/>
    <w:rsid w:val="00830FFA"/>
    <w:rsid w:val="00837CCD"/>
    <w:rsid w:val="008445D3"/>
    <w:rsid w:val="00845C26"/>
    <w:rsid w:val="00846650"/>
    <w:rsid w:val="008500F4"/>
    <w:rsid w:val="00856CBC"/>
    <w:rsid w:val="008631D8"/>
    <w:rsid w:val="00864618"/>
    <w:rsid w:val="00865100"/>
    <w:rsid w:val="008652EE"/>
    <w:rsid w:val="00867240"/>
    <w:rsid w:val="00867A1E"/>
    <w:rsid w:val="00870F40"/>
    <w:rsid w:val="008837BB"/>
    <w:rsid w:val="00883B40"/>
    <w:rsid w:val="0088674F"/>
    <w:rsid w:val="00886953"/>
    <w:rsid w:val="008903F5"/>
    <w:rsid w:val="00897DF3"/>
    <w:rsid w:val="008A07B5"/>
    <w:rsid w:val="008A2004"/>
    <w:rsid w:val="008A5F46"/>
    <w:rsid w:val="008A5F80"/>
    <w:rsid w:val="008B098F"/>
    <w:rsid w:val="008B29D6"/>
    <w:rsid w:val="008B40F2"/>
    <w:rsid w:val="008B7776"/>
    <w:rsid w:val="008C039D"/>
    <w:rsid w:val="008C2EF6"/>
    <w:rsid w:val="008C2F31"/>
    <w:rsid w:val="008C4A8A"/>
    <w:rsid w:val="008D1E14"/>
    <w:rsid w:val="008D2735"/>
    <w:rsid w:val="008D66BF"/>
    <w:rsid w:val="008E1EF3"/>
    <w:rsid w:val="008E2BDA"/>
    <w:rsid w:val="008E5F80"/>
    <w:rsid w:val="008F16BF"/>
    <w:rsid w:val="008F2BD1"/>
    <w:rsid w:val="008F35BF"/>
    <w:rsid w:val="008F3CDA"/>
    <w:rsid w:val="00900A2E"/>
    <w:rsid w:val="00902361"/>
    <w:rsid w:val="00903D88"/>
    <w:rsid w:val="00904ECB"/>
    <w:rsid w:val="0090517D"/>
    <w:rsid w:val="00905189"/>
    <w:rsid w:val="00905F06"/>
    <w:rsid w:val="009118E8"/>
    <w:rsid w:val="00912198"/>
    <w:rsid w:val="0091423D"/>
    <w:rsid w:val="009167AB"/>
    <w:rsid w:val="0092079C"/>
    <w:rsid w:val="00921575"/>
    <w:rsid w:val="0092317F"/>
    <w:rsid w:val="009232F5"/>
    <w:rsid w:val="00924004"/>
    <w:rsid w:val="009267D0"/>
    <w:rsid w:val="00927E11"/>
    <w:rsid w:val="00930C9B"/>
    <w:rsid w:val="00934CEE"/>
    <w:rsid w:val="00935B21"/>
    <w:rsid w:val="009369B7"/>
    <w:rsid w:val="00937DA5"/>
    <w:rsid w:val="00944015"/>
    <w:rsid w:val="0095067A"/>
    <w:rsid w:val="00954C42"/>
    <w:rsid w:val="00956D4C"/>
    <w:rsid w:val="00957109"/>
    <w:rsid w:val="00971C8A"/>
    <w:rsid w:val="0098551D"/>
    <w:rsid w:val="00987F21"/>
    <w:rsid w:val="00992825"/>
    <w:rsid w:val="00995DF0"/>
    <w:rsid w:val="009A11FB"/>
    <w:rsid w:val="009A30E2"/>
    <w:rsid w:val="009A4357"/>
    <w:rsid w:val="009A7B42"/>
    <w:rsid w:val="009B16D4"/>
    <w:rsid w:val="009B24B4"/>
    <w:rsid w:val="009B6A0C"/>
    <w:rsid w:val="009B7B02"/>
    <w:rsid w:val="009C1120"/>
    <w:rsid w:val="009C125C"/>
    <w:rsid w:val="009C194E"/>
    <w:rsid w:val="009D03EE"/>
    <w:rsid w:val="009D121E"/>
    <w:rsid w:val="009D29DE"/>
    <w:rsid w:val="009D5F69"/>
    <w:rsid w:val="009D7DB8"/>
    <w:rsid w:val="009E1960"/>
    <w:rsid w:val="009E284D"/>
    <w:rsid w:val="009E3484"/>
    <w:rsid w:val="009E3819"/>
    <w:rsid w:val="009E4FEF"/>
    <w:rsid w:val="009F0F93"/>
    <w:rsid w:val="009F1105"/>
    <w:rsid w:val="009F1CA8"/>
    <w:rsid w:val="009F35F2"/>
    <w:rsid w:val="009F606C"/>
    <w:rsid w:val="00A03A53"/>
    <w:rsid w:val="00A04E28"/>
    <w:rsid w:val="00A0655F"/>
    <w:rsid w:val="00A07022"/>
    <w:rsid w:val="00A07E42"/>
    <w:rsid w:val="00A08D61"/>
    <w:rsid w:val="00A11145"/>
    <w:rsid w:val="00A20EC9"/>
    <w:rsid w:val="00A318B0"/>
    <w:rsid w:val="00A32117"/>
    <w:rsid w:val="00A336B3"/>
    <w:rsid w:val="00A354BE"/>
    <w:rsid w:val="00A35F10"/>
    <w:rsid w:val="00A404C8"/>
    <w:rsid w:val="00A422B5"/>
    <w:rsid w:val="00A47526"/>
    <w:rsid w:val="00A47E95"/>
    <w:rsid w:val="00A5520F"/>
    <w:rsid w:val="00A57BC0"/>
    <w:rsid w:val="00A63A7D"/>
    <w:rsid w:val="00A63B20"/>
    <w:rsid w:val="00A6760C"/>
    <w:rsid w:val="00A71E42"/>
    <w:rsid w:val="00A75EA6"/>
    <w:rsid w:val="00A838A3"/>
    <w:rsid w:val="00A87A0A"/>
    <w:rsid w:val="00A92A64"/>
    <w:rsid w:val="00AA092E"/>
    <w:rsid w:val="00AA0E58"/>
    <w:rsid w:val="00AA4E5D"/>
    <w:rsid w:val="00AB7A2E"/>
    <w:rsid w:val="00AB7BEF"/>
    <w:rsid w:val="00AC05F3"/>
    <w:rsid w:val="00AC161A"/>
    <w:rsid w:val="00AC3A9E"/>
    <w:rsid w:val="00AC7EBE"/>
    <w:rsid w:val="00AD7205"/>
    <w:rsid w:val="00AE0405"/>
    <w:rsid w:val="00AE2DEF"/>
    <w:rsid w:val="00AE317D"/>
    <w:rsid w:val="00AE703A"/>
    <w:rsid w:val="00B002E1"/>
    <w:rsid w:val="00B00572"/>
    <w:rsid w:val="00B005F6"/>
    <w:rsid w:val="00B0400B"/>
    <w:rsid w:val="00B0668D"/>
    <w:rsid w:val="00B10424"/>
    <w:rsid w:val="00B10A6F"/>
    <w:rsid w:val="00B11DF5"/>
    <w:rsid w:val="00B12BA6"/>
    <w:rsid w:val="00B15413"/>
    <w:rsid w:val="00B15CE8"/>
    <w:rsid w:val="00B2172D"/>
    <w:rsid w:val="00B2455A"/>
    <w:rsid w:val="00B24BDC"/>
    <w:rsid w:val="00B254DA"/>
    <w:rsid w:val="00B32463"/>
    <w:rsid w:val="00B33363"/>
    <w:rsid w:val="00B33850"/>
    <w:rsid w:val="00B354AD"/>
    <w:rsid w:val="00B357E2"/>
    <w:rsid w:val="00B364F5"/>
    <w:rsid w:val="00B408B3"/>
    <w:rsid w:val="00B42EF6"/>
    <w:rsid w:val="00B435FC"/>
    <w:rsid w:val="00B46DE2"/>
    <w:rsid w:val="00B538E1"/>
    <w:rsid w:val="00B54B1E"/>
    <w:rsid w:val="00B54DD8"/>
    <w:rsid w:val="00B5542E"/>
    <w:rsid w:val="00B57921"/>
    <w:rsid w:val="00B60E06"/>
    <w:rsid w:val="00B63F35"/>
    <w:rsid w:val="00B70183"/>
    <w:rsid w:val="00B7412F"/>
    <w:rsid w:val="00B8168F"/>
    <w:rsid w:val="00B902E4"/>
    <w:rsid w:val="00B9445D"/>
    <w:rsid w:val="00BA6EB1"/>
    <w:rsid w:val="00BA6F53"/>
    <w:rsid w:val="00BB1C01"/>
    <w:rsid w:val="00BB3840"/>
    <w:rsid w:val="00BC7D2F"/>
    <w:rsid w:val="00BD15B9"/>
    <w:rsid w:val="00BD497E"/>
    <w:rsid w:val="00BD50BE"/>
    <w:rsid w:val="00BD6D32"/>
    <w:rsid w:val="00BE0B60"/>
    <w:rsid w:val="00BE4069"/>
    <w:rsid w:val="00BF23B5"/>
    <w:rsid w:val="00BF4B9A"/>
    <w:rsid w:val="00BF5F29"/>
    <w:rsid w:val="00C013B2"/>
    <w:rsid w:val="00C04ACA"/>
    <w:rsid w:val="00C13461"/>
    <w:rsid w:val="00C13807"/>
    <w:rsid w:val="00C15199"/>
    <w:rsid w:val="00C23672"/>
    <w:rsid w:val="00C33DAE"/>
    <w:rsid w:val="00C33EB1"/>
    <w:rsid w:val="00C3469E"/>
    <w:rsid w:val="00C352DB"/>
    <w:rsid w:val="00C35558"/>
    <w:rsid w:val="00C403BC"/>
    <w:rsid w:val="00C473BE"/>
    <w:rsid w:val="00C526B7"/>
    <w:rsid w:val="00C55C1A"/>
    <w:rsid w:val="00C57516"/>
    <w:rsid w:val="00C7298C"/>
    <w:rsid w:val="00C8228C"/>
    <w:rsid w:val="00C83C0F"/>
    <w:rsid w:val="00C86474"/>
    <w:rsid w:val="00C86ED1"/>
    <w:rsid w:val="00C91907"/>
    <w:rsid w:val="00C91EE1"/>
    <w:rsid w:val="00C96B83"/>
    <w:rsid w:val="00C97270"/>
    <w:rsid w:val="00CA1B9C"/>
    <w:rsid w:val="00CA272C"/>
    <w:rsid w:val="00CA35F4"/>
    <w:rsid w:val="00CA4483"/>
    <w:rsid w:val="00CB206F"/>
    <w:rsid w:val="00CB28B5"/>
    <w:rsid w:val="00CB45DD"/>
    <w:rsid w:val="00CC0443"/>
    <w:rsid w:val="00CC1005"/>
    <w:rsid w:val="00CC1239"/>
    <w:rsid w:val="00CC14A5"/>
    <w:rsid w:val="00CC3F46"/>
    <w:rsid w:val="00CC6007"/>
    <w:rsid w:val="00CD6BCD"/>
    <w:rsid w:val="00CE4385"/>
    <w:rsid w:val="00CE72AE"/>
    <w:rsid w:val="00CF0105"/>
    <w:rsid w:val="00CF5103"/>
    <w:rsid w:val="00CF5411"/>
    <w:rsid w:val="00D04638"/>
    <w:rsid w:val="00D05575"/>
    <w:rsid w:val="00D06957"/>
    <w:rsid w:val="00D12138"/>
    <w:rsid w:val="00D14243"/>
    <w:rsid w:val="00D15D18"/>
    <w:rsid w:val="00D16142"/>
    <w:rsid w:val="00D16C1D"/>
    <w:rsid w:val="00D20DDD"/>
    <w:rsid w:val="00D2260B"/>
    <w:rsid w:val="00D24105"/>
    <w:rsid w:val="00D27477"/>
    <w:rsid w:val="00D31CD9"/>
    <w:rsid w:val="00D34345"/>
    <w:rsid w:val="00D34686"/>
    <w:rsid w:val="00D36526"/>
    <w:rsid w:val="00D375CF"/>
    <w:rsid w:val="00D46F7D"/>
    <w:rsid w:val="00D542BA"/>
    <w:rsid w:val="00D56519"/>
    <w:rsid w:val="00D56896"/>
    <w:rsid w:val="00D57BC8"/>
    <w:rsid w:val="00D62B03"/>
    <w:rsid w:val="00D71273"/>
    <w:rsid w:val="00D71F5D"/>
    <w:rsid w:val="00D802E3"/>
    <w:rsid w:val="00D8417E"/>
    <w:rsid w:val="00D8578F"/>
    <w:rsid w:val="00D8677A"/>
    <w:rsid w:val="00D92483"/>
    <w:rsid w:val="00D94F14"/>
    <w:rsid w:val="00D97577"/>
    <w:rsid w:val="00DA2BE5"/>
    <w:rsid w:val="00DA3EBD"/>
    <w:rsid w:val="00DA7BBD"/>
    <w:rsid w:val="00DB0411"/>
    <w:rsid w:val="00DB118A"/>
    <w:rsid w:val="00DB1818"/>
    <w:rsid w:val="00DB4032"/>
    <w:rsid w:val="00DC00FE"/>
    <w:rsid w:val="00DC33B6"/>
    <w:rsid w:val="00DC6295"/>
    <w:rsid w:val="00DC6946"/>
    <w:rsid w:val="00DD058A"/>
    <w:rsid w:val="00DD7E3D"/>
    <w:rsid w:val="00DE095F"/>
    <w:rsid w:val="00DE2B1C"/>
    <w:rsid w:val="00DE45AF"/>
    <w:rsid w:val="00DF7CE3"/>
    <w:rsid w:val="00E004B8"/>
    <w:rsid w:val="00E00998"/>
    <w:rsid w:val="00E00C87"/>
    <w:rsid w:val="00E02ED0"/>
    <w:rsid w:val="00E10430"/>
    <w:rsid w:val="00E1051D"/>
    <w:rsid w:val="00E15DAA"/>
    <w:rsid w:val="00E229A8"/>
    <w:rsid w:val="00E230CF"/>
    <w:rsid w:val="00E239E7"/>
    <w:rsid w:val="00E27C6B"/>
    <w:rsid w:val="00E311AB"/>
    <w:rsid w:val="00E33B51"/>
    <w:rsid w:val="00E33FC5"/>
    <w:rsid w:val="00E34E9A"/>
    <w:rsid w:val="00E3724D"/>
    <w:rsid w:val="00E40ACF"/>
    <w:rsid w:val="00E41A13"/>
    <w:rsid w:val="00E43F2F"/>
    <w:rsid w:val="00E466B4"/>
    <w:rsid w:val="00E5082C"/>
    <w:rsid w:val="00E518B2"/>
    <w:rsid w:val="00E57B4A"/>
    <w:rsid w:val="00E61090"/>
    <w:rsid w:val="00E64B06"/>
    <w:rsid w:val="00E64EE6"/>
    <w:rsid w:val="00E67EB7"/>
    <w:rsid w:val="00E70FB4"/>
    <w:rsid w:val="00E71070"/>
    <w:rsid w:val="00E7226E"/>
    <w:rsid w:val="00E724F0"/>
    <w:rsid w:val="00E741E2"/>
    <w:rsid w:val="00E76C14"/>
    <w:rsid w:val="00E92463"/>
    <w:rsid w:val="00E94801"/>
    <w:rsid w:val="00E95405"/>
    <w:rsid w:val="00E96C1E"/>
    <w:rsid w:val="00EA15F6"/>
    <w:rsid w:val="00EA169E"/>
    <w:rsid w:val="00EA17D0"/>
    <w:rsid w:val="00EA6D95"/>
    <w:rsid w:val="00EB7410"/>
    <w:rsid w:val="00EC18E7"/>
    <w:rsid w:val="00EC2708"/>
    <w:rsid w:val="00EC7129"/>
    <w:rsid w:val="00ED6E9A"/>
    <w:rsid w:val="00EE4A3A"/>
    <w:rsid w:val="00EE7679"/>
    <w:rsid w:val="00EF06A0"/>
    <w:rsid w:val="00EF207D"/>
    <w:rsid w:val="00EF2700"/>
    <w:rsid w:val="00EF39C1"/>
    <w:rsid w:val="00EF3BD4"/>
    <w:rsid w:val="00EF41C2"/>
    <w:rsid w:val="00EF75F8"/>
    <w:rsid w:val="00F01DB1"/>
    <w:rsid w:val="00F01E79"/>
    <w:rsid w:val="00F02A3F"/>
    <w:rsid w:val="00F04F0C"/>
    <w:rsid w:val="00F07E15"/>
    <w:rsid w:val="00F1446E"/>
    <w:rsid w:val="00F17CF4"/>
    <w:rsid w:val="00F22C45"/>
    <w:rsid w:val="00F22E5C"/>
    <w:rsid w:val="00F22E90"/>
    <w:rsid w:val="00F23595"/>
    <w:rsid w:val="00F30BDC"/>
    <w:rsid w:val="00F31CFE"/>
    <w:rsid w:val="00F3231C"/>
    <w:rsid w:val="00F32736"/>
    <w:rsid w:val="00F37FF0"/>
    <w:rsid w:val="00F40102"/>
    <w:rsid w:val="00F409E8"/>
    <w:rsid w:val="00F40B9A"/>
    <w:rsid w:val="00F423BD"/>
    <w:rsid w:val="00F531AF"/>
    <w:rsid w:val="00F54723"/>
    <w:rsid w:val="00F55D95"/>
    <w:rsid w:val="00F56B95"/>
    <w:rsid w:val="00F6438A"/>
    <w:rsid w:val="00F64ECC"/>
    <w:rsid w:val="00F66681"/>
    <w:rsid w:val="00F666A2"/>
    <w:rsid w:val="00F73F6D"/>
    <w:rsid w:val="00F75772"/>
    <w:rsid w:val="00F80F9D"/>
    <w:rsid w:val="00F870F0"/>
    <w:rsid w:val="00F8782D"/>
    <w:rsid w:val="00F90989"/>
    <w:rsid w:val="00F931E5"/>
    <w:rsid w:val="00F94176"/>
    <w:rsid w:val="00F94C99"/>
    <w:rsid w:val="00F97C3A"/>
    <w:rsid w:val="00FA07F2"/>
    <w:rsid w:val="00FA131B"/>
    <w:rsid w:val="00FA19F7"/>
    <w:rsid w:val="00FA206E"/>
    <w:rsid w:val="00FA3290"/>
    <w:rsid w:val="00FA7D3B"/>
    <w:rsid w:val="00FB05E3"/>
    <w:rsid w:val="00FB2E70"/>
    <w:rsid w:val="00FB4A38"/>
    <w:rsid w:val="00FC4121"/>
    <w:rsid w:val="00FC436F"/>
    <w:rsid w:val="00FE66DD"/>
    <w:rsid w:val="00FE7FAB"/>
    <w:rsid w:val="00FF1DD7"/>
    <w:rsid w:val="00FF2B03"/>
    <w:rsid w:val="00FF67C1"/>
    <w:rsid w:val="03D82EED"/>
    <w:rsid w:val="06C6F465"/>
    <w:rsid w:val="077EB38D"/>
    <w:rsid w:val="079995FE"/>
    <w:rsid w:val="08952274"/>
    <w:rsid w:val="0AA25294"/>
    <w:rsid w:val="0B6F269E"/>
    <w:rsid w:val="0F9D11F6"/>
    <w:rsid w:val="1258520C"/>
    <w:rsid w:val="13B887C0"/>
    <w:rsid w:val="159CEA76"/>
    <w:rsid w:val="164DC592"/>
    <w:rsid w:val="1781AA24"/>
    <w:rsid w:val="17D18F45"/>
    <w:rsid w:val="190F32CD"/>
    <w:rsid w:val="1BAC0A7D"/>
    <w:rsid w:val="1DD63CD8"/>
    <w:rsid w:val="205B24AA"/>
    <w:rsid w:val="2160D1C9"/>
    <w:rsid w:val="216A1880"/>
    <w:rsid w:val="21ED86D1"/>
    <w:rsid w:val="232C69BD"/>
    <w:rsid w:val="233CE8E9"/>
    <w:rsid w:val="255657F5"/>
    <w:rsid w:val="266E29CB"/>
    <w:rsid w:val="29487475"/>
    <w:rsid w:val="2B8A7B61"/>
    <w:rsid w:val="2BFB39ED"/>
    <w:rsid w:val="2E7E7700"/>
    <w:rsid w:val="2EAA6DA5"/>
    <w:rsid w:val="3131700D"/>
    <w:rsid w:val="327B9F5D"/>
    <w:rsid w:val="330913F8"/>
    <w:rsid w:val="3557F1F1"/>
    <w:rsid w:val="382F5C44"/>
    <w:rsid w:val="39FDD0F1"/>
    <w:rsid w:val="3CF5DDD1"/>
    <w:rsid w:val="3D0AE328"/>
    <w:rsid w:val="3D106C2A"/>
    <w:rsid w:val="3D59CF6C"/>
    <w:rsid w:val="3E72D353"/>
    <w:rsid w:val="3F3E691C"/>
    <w:rsid w:val="3FA7EB84"/>
    <w:rsid w:val="4022B790"/>
    <w:rsid w:val="410AE4EA"/>
    <w:rsid w:val="42BB1255"/>
    <w:rsid w:val="43028480"/>
    <w:rsid w:val="43C8F960"/>
    <w:rsid w:val="4428B020"/>
    <w:rsid w:val="4736DA93"/>
    <w:rsid w:val="4785FFF0"/>
    <w:rsid w:val="49963305"/>
    <w:rsid w:val="4A0019C7"/>
    <w:rsid w:val="4BA6AD30"/>
    <w:rsid w:val="4C0BACC9"/>
    <w:rsid w:val="4F11F2F9"/>
    <w:rsid w:val="50CA5D31"/>
    <w:rsid w:val="530B7D0D"/>
    <w:rsid w:val="5318CD69"/>
    <w:rsid w:val="538D10AF"/>
    <w:rsid w:val="53A7744B"/>
    <w:rsid w:val="53C8F03C"/>
    <w:rsid w:val="54F83AEF"/>
    <w:rsid w:val="55ACC191"/>
    <w:rsid w:val="55C22E9B"/>
    <w:rsid w:val="5755C9A0"/>
    <w:rsid w:val="59B1B253"/>
    <w:rsid w:val="5A77EE34"/>
    <w:rsid w:val="5AD8BED9"/>
    <w:rsid w:val="5B8E8E70"/>
    <w:rsid w:val="5BEAA380"/>
    <w:rsid w:val="5D162E90"/>
    <w:rsid w:val="5D251DF3"/>
    <w:rsid w:val="5DD93F7F"/>
    <w:rsid w:val="5E5CDC94"/>
    <w:rsid w:val="5F5175EB"/>
    <w:rsid w:val="6010BE79"/>
    <w:rsid w:val="6030D047"/>
    <w:rsid w:val="614FC16C"/>
    <w:rsid w:val="62214BE2"/>
    <w:rsid w:val="65792934"/>
    <w:rsid w:val="68DADA49"/>
    <w:rsid w:val="6B0DAA39"/>
    <w:rsid w:val="6BDFC6BA"/>
    <w:rsid w:val="6E84F3F4"/>
    <w:rsid w:val="6EA2C531"/>
    <w:rsid w:val="71ACBD5E"/>
    <w:rsid w:val="72B7B2B3"/>
    <w:rsid w:val="72E6D7AD"/>
    <w:rsid w:val="73053F59"/>
    <w:rsid w:val="7307AAB4"/>
    <w:rsid w:val="7362F31E"/>
    <w:rsid w:val="738584A1"/>
    <w:rsid w:val="762D6F72"/>
    <w:rsid w:val="77613B1A"/>
    <w:rsid w:val="77F2C3BE"/>
    <w:rsid w:val="78D52DA5"/>
    <w:rsid w:val="7B861DE3"/>
    <w:rsid w:val="7CB222FD"/>
    <w:rsid w:val="7D0C7E6F"/>
    <w:rsid w:val="7F7D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B8ED64"/>
  <w15:chartTrackingRefBased/>
  <w15:docId w15:val="{63F1A62C-88EC-4291-ACDD-56E6F472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E11"/>
    <w:rPr>
      <w:rFonts w:ascii="Roboto" w:hAnsi="Roboto"/>
      <w:sz w:val="20"/>
      <w:lang w:val="fr-FR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AC05F3"/>
    <w:pPr>
      <w:outlineLvl w:val="0"/>
    </w:pPr>
    <w:rPr>
      <w:rFonts w:ascii="Poppins" w:hAnsi="Poppins" w:cs="Inter Tight SemiBold"/>
      <w:b/>
      <w:color w:val="2E6CF5"/>
      <w:sz w:val="36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05F3"/>
    <w:pPr>
      <w:outlineLvl w:val="1"/>
    </w:pPr>
    <w:rPr>
      <w:rFonts w:ascii="Poppins" w:hAnsi="Poppins" w:cs="Poppins"/>
      <w:b/>
      <w:bCs/>
      <w:color w:val="002768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05F3"/>
    <w:pPr>
      <w:outlineLvl w:val="2"/>
    </w:pPr>
    <w:rPr>
      <w:rFonts w:ascii="Poppins" w:hAnsi="Poppins" w:cs="Poppins"/>
      <w:b/>
      <w:bCs/>
      <w:color w:val="002768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AC0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A47CF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05F3"/>
    <w:pPr>
      <w:keepNext/>
      <w:keepLines/>
      <w:spacing w:before="80" w:after="40"/>
      <w:outlineLvl w:val="4"/>
    </w:pPr>
    <w:rPr>
      <w:rFonts w:eastAsiaTheme="majorEastAsia" w:cstheme="majorBidi"/>
      <w:color w:val="0A47CF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0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5BF5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05F3"/>
    <w:pPr>
      <w:keepNext/>
      <w:keepLines/>
      <w:spacing w:before="40" w:after="0"/>
      <w:outlineLvl w:val="6"/>
    </w:pPr>
    <w:rPr>
      <w:rFonts w:eastAsiaTheme="majorEastAsia" w:cstheme="majorBidi"/>
      <w:color w:val="005BF5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05F3"/>
    <w:pPr>
      <w:keepNext/>
      <w:keepLines/>
      <w:spacing w:after="0"/>
      <w:outlineLvl w:val="7"/>
    </w:pPr>
    <w:rPr>
      <w:rFonts w:eastAsiaTheme="majorEastAsia" w:cstheme="majorBidi"/>
      <w:i/>
      <w:iCs/>
      <w:color w:val="003DA6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05F3"/>
    <w:pPr>
      <w:keepNext/>
      <w:keepLines/>
      <w:spacing w:after="0"/>
      <w:outlineLvl w:val="8"/>
    </w:pPr>
    <w:rPr>
      <w:rFonts w:eastAsiaTheme="majorEastAsia" w:cstheme="majorBidi"/>
      <w:color w:val="003DA6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tere">
    <w:name w:val="entere"/>
    <w:basedOn w:val="Normal"/>
    <w:link w:val="entereCar"/>
    <w:rsid w:val="0069530A"/>
    <w:pPr>
      <w:pBdr>
        <w:bottom w:val="single" w:sz="12" w:space="1" w:color="auto"/>
      </w:pBdr>
      <w:tabs>
        <w:tab w:val="center" w:pos="4320"/>
        <w:tab w:val="right" w:pos="8640"/>
      </w:tabs>
      <w:spacing w:line="240" w:lineRule="auto"/>
    </w:pPr>
    <w:rPr>
      <w:rFonts w:eastAsiaTheme="minorEastAsia"/>
      <w:bCs/>
      <w:color w:val="002768" w:themeColor="text2"/>
      <w:szCs w:val="24"/>
      <w:lang w:eastAsia="fr-FR"/>
    </w:rPr>
  </w:style>
  <w:style w:type="character" w:customStyle="1" w:styleId="entereCar">
    <w:name w:val="entere Car"/>
    <w:basedOn w:val="Policepardfaut"/>
    <w:link w:val="entere"/>
    <w:rsid w:val="0069530A"/>
    <w:rPr>
      <w:rFonts w:eastAsiaTheme="minorEastAsia"/>
      <w:bCs/>
      <w:color w:val="002768" w:themeColor="text2"/>
      <w:sz w:val="20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C05F3"/>
    <w:rPr>
      <w:rFonts w:ascii="Poppins" w:hAnsi="Poppins" w:cs="Inter Tight SemiBold"/>
      <w:b/>
      <w:color w:val="2E6CF5"/>
      <w:sz w:val="36"/>
      <w:szCs w:val="40"/>
      <w:lang w:val="fr-FR"/>
      <w14:ligatures w14:val="standardContextual"/>
    </w:rPr>
  </w:style>
  <w:style w:type="character" w:customStyle="1" w:styleId="Titre2Car">
    <w:name w:val="Titre 2 Car"/>
    <w:basedOn w:val="Policepardfaut"/>
    <w:link w:val="Titre2"/>
    <w:uiPriority w:val="9"/>
    <w:rsid w:val="00AC05F3"/>
    <w:rPr>
      <w:rFonts w:ascii="Poppins" w:hAnsi="Poppins" w:cs="Poppins"/>
      <w:b/>
      <w:bCs/>
      <w:color w:val="002768"/>
      <w:sz w:val="28"/>
      <w:szCs w:val="28"/>
      <w:lang w:val="fr-FR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sid w:val="00AC05F3"/>
    <w:rPr>
      <w:rFonts w:ascii="Poppins" w:hAnsi="Poppins" w:cs="Poppins"/>
      <w:b/>
      <w:bCs/>
      <w:color w:val="002768"/>
      <w:szCs w:val="24"/>
      <w:lang w:val="fr-FR"/>
      <w14:ligatures w14:val="standardContextual"/>
    </w:rPr>
  </w:style>
  <w:style w:type="paragraph" w:customStyle="1" w:styleId="entete">
    <w:name w:val="entete"/>
    <w:basedOn w:val="Normal"/>
    <w:link w:val="enteteCar"/>
    <w:rsid w:val="003763B8"/>
    <w:pPr>
      <w:pBdr>
        <w:bottom w:val="single" w:sz="4" w:space="1" w:color="004CCD" w:themeColor="text1" w:themeTint="BF"/>
      </w:pBdr>
      <w:tabs>
        <w:tab w:val="center" w:pos="4320"/>
        <w:tab w:val="right" w:pos="8640"/>
      </w:tabs>
      <w:spacing w:line="240" w:lineRule="auto"/>
    </w:pPr>
    <w:rPr>
      <w:rFonts w:eastAsiaTheme="minorEastAsia"/>
      <w:bCs/>
      <w:color w:val="002768" w:themeColor="text2"/>
      <w:szCs w:val="24"/>
      <w:lang w:eastAsia="fr-FR"/>
    </w:rPr>
  </w:style>
  <w:style w:type="character" w:customStyle="1" w:styleId="enteteCar">
    <w:name w:val="entete Car"/>
    <w:basedOn w:val="Policepardfaut"/>
    <w:link w:val="entete"/>
    <w:rsid w:val="003763B8"/>
    <w:rPr>
      <w:rFonts w:eastAsiaTheme="minorEastAsia"/>
      <w:bCs/>
      <w:color w:val="002768" w:themeColor="text2"/>
      <w:sz w:val="20"/>
      <w:szCs w:val="24"/>
      <w:lang w:eastAsia="fr-FR"/>
    </w:rPr>
  </w:style>
  <w:style w:type="paragraph" w:customStyle="1" w:styleId="pied-de-page">
    <w:name w:val="pied-de-page"/>
    <w:basedOn w:val="Pieddepage"/>
    <w:link w:val="pied-de-pageCar"/>
    <w:rsid w:val="003763B8"/>
    <w:pPr>
      <w:pBdr>
        <w:top w:val="single" w:sz="4" w:space="1" w:color="004CCD" w:themeColor="text1" w:themeTint="BF"/>
      </w:pBdr>
      <w:tabs>
        <w:tab w:val="clear" w:pos="8640"/>
        <w:tab w:val="left" w:pos="15528"/>
      </w:tabs>
    </w:pPr>
  </w:style>
  <w:style w:type="character" w:customStyle="1" w:styleId="pied-de-pageCar">
    <w:name w:val="pied-de-page Car"/>
    <w:basedOn w:val="PieddepageCar"/>
    <w:link w:val="pied-de-page"/>
    <w:rsid w:val="003763B8"/>
    <w:rPr>
      <w:rFonts w:ascii="Roboto" w:hAnsi="Roboto"/>
      <w:sz w:val="20"/>
      <w:lang w:val="fr-FR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AC05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5F3"/>
    <w:rPr>
      <w:rFonts w:ascii="Roboto" w:hAnsi="Roboto"/>
      <w:sz w:val="20"/>
      <w:lang w:val="fr-FR"/>
      <w14:ligatures w14:val="standardContextual"/>
    </w:rPr>
  </w:style>
  <w:style w:type="paragraph" w:customStyle="1" w:styleId="Adresse-guide">
    <w:name w:val="Adresse-guide"/>
    <w:basedOn w:val="Normal"/>
    <w:link w:val="Adresse-guideCar"/>
    <w:qFormat/>
    <w:rsid w:val="00021243"/>
    <w:pPr>
      <w:spacing w:line="240" w:lineRule="auto"/>
      <w:jc w:val="right"/>
    </w:pPr>
    <w:rPr>
      <w:rFonts w:asciiTheme="majorHAnsi" w:hAnsiTheme="majorHAnsi"/>
      <w:b/>
      <w:i/>
      <w:color w:val="808080" w:themeColor="background1" w:themeShade="80"/>
      <w:u w:val="single"/>
    </w:rPr>
  </w:style>
  <w:style w:type="character" w:customStyle="1" w:styleId="Adresse-guideCar">
    <w:name w:val="Adresse-guide Car"/>
    <w:basedOn w:val="Policepardfaut"/>
    <w:link w:val="Adresse-guide"/>
    <w:rsid w:val="00021243"/>
    <w:rPr>
      <w:rFonts w:asciiTheme="majorHAnsi" w:hAnsiTheme="majorHAnsi"/>
      <w:b/>
      <w:i/>
      <w:color w:val="808080" w:themeColor="background1" w:themeShade="80"/>
      <w:sz w:val="20"/>
      <w:u w:val="single"/>
    </w:rPr>
  </w:style>
  <w:style w:type="paragraph" w:customStyle="1" w:styleId="Ressourcesenligne">
    <w:name w:val="Ressources en ligne"/>
    <w:basedOn w:val="Normal"/>
    <w:link w:val="RessourcesenligneCar"/>
    <w:autoRedefine/>
    <w:qFormat/>
    <w:rsid w:val="00021243"/>
    <w:pPr>
      <w:shd w:val="clear" w:color="auto" w:fill="002768" w:themeFill="text2"/>
    </w:pPr>
    <w:rPr>
      <w:color w:val="FFFFFF" w:themeColor="background1"/>
    </w:rPr>
  </w:style>
  <w:style w:type="character" w:customStyle="1" w:styleId="RessourcesenligneCar">
    <w:name w:val="Ressources en ligne Car"/>
    <w:basedOn w:val="Policepardfaut"/>
    <w:link w:val="Ressourcesenligne"/>
    <w:rsid w:val="00021243"/>
    <w:rPr>
      <w:color w:val="FFFFFF" w:themeColor="background1"/>
      <w:sz w:val="20"/>
      <w:shd w:val="clear" w:color="auto" w:fill="002768" w:themeFill="text2"/>
    </w:rPr>
  </w:style>
  <w:style w:type="paragraph" w:customStyle="1" w:styleId="Parenthses">
    <w:name w:val="Parenthèses"/>
    <w:basedOn w:val="Normal"/>
    <w:link w:val="ParenthsesCar"/>
    <w:qFormat/>
    <w:rsid w:val="00021243"/>
    <w:pPr>
      <w:spacing w:line="240" w:lineRule="auto"/>
    </w:pPr>
    <w:rPr>
      <w:color w:val="004CCD" w:themeColor="text1" w:themeTint="BF"/>
      <w:sz w:val="18"/>
    </w:rPr>
  </w:style>
  <w:style w:type="character" w:customStyle="1" w:styleId="ParenthsesCar">
    <w:name w:val="Parenthèses Car"/>
    <w:basedOn w:val="Policepardfaut"/>
    <w:link w:val="Parenthses"/>
    <w:rsid w:val="00021243"/>
    <w:rPr>
      <w:color w:val="004CCD" w:themeColor="text1" w:themeTint="BF"/>
      <w:sz w:val="18"/>
    </w:rPr>
  </w:style>
  <w:style w:type="paragraph" w:customStyle="1" w:styleId="Pied">
    <w:name w:val="Pied"/>
    <w:basedOn w:val="Pieddepage"/>
    <w:link w:val="PiedCar"/>
    <w:autoRedefine/>
    <w:qFormat/>
    <w:rsid w:val="00021243"/>
    <w:pPr>
      <w:pBdr>
        <w:top w:val="single" w:sz="4" w:space="1" w:color="auto"/>
      </w:pBdr>
      <w:tabs>
        <w:tab w:val="clear" w:pos="4320"/>
        <w:tab w:val="clear" w:pos="8640"/>
      </w:tabs>
    </w:pPr>
    <w:rPr>
      <w:color w:val="004CCD" w:themeColor="text1" w:themeTint="BF"/>
      <w:sz w:val="18"/>
    </w:rPr>
  </w:style>
  <w:style w:type="character" w:customStyle="1" w:styleId="PiedCar">
    <w:name w:val="Pied Car"/>
    <w:basedOn w:val="PieddepageCar"/>
    <w:link w:val="Pied"/>
    <w:rsid w:val="00021243"/>
    <w:rPr>
      <w:rFonts w:ascii="Roboto" w:hAnsi="Roboto"/>
      <w:color w:val="004CCD" w:themeColor="text1" w:themeTint="BF"/>
      <w:sz w:val="18"/>
      <w:lang w:val="fr-FR"/>
      <w14:ligatures w14:val="standardContextual"/>
    </w:rPr>
  </w:style>
  <w:style w:type="paragraph" w:customStyle="1" w:styleId="Tte">
    <w:name w:val="Tête"/>
    <w:basedOn w:val="En-tte"/>
    <w:link w:val="TteCar"/>
    <w:autoRedefine/>
    <w:qFormat/>
    <w:rsid w:val="00021243"/>
    <w:pPr>
      <w:pBdr>
        <w:bottom w:val="single" w:sz="4" w:space="1" w:color="auto"/>
      </w:pBdr>
      <w:tabs>
        <w:tab w:val="clear" w:pos="8640"/>
      </w:tabs>
    </w:pPr>
    <w:rPr>
      <w:rFonts w:eastAsiaTheme="minorEastAsia"/>
      <w:noProof/>
      <w:color w:val="004CCD" w:themeColor="text1" w:themeTint="BF"/>
      <w:sz w:val="19"/>
    </w:rPr>
  </w:style>
  <w:style w:type="character" w:customStyle="1" w:styleId="TteCar">
    <w:name w:val="Tête Car"/>
    <w:basedOn w:val="En-tteCar"/>
    <w:link w:val="Tte"/>
    <w:rsid w:val="00021243"/>
    <w:rPr>
      <w:rFonts w:ascii="Roboto" w:eastAsiaTheme="minorEastAsia" w:hAnsi="Roboto"/>
      <w:noProof/>
      <w:color w:val="004CCD" w:themeColor="text1" w:themeTint="BF"/>
      <w:sz w:val="19"/>
      <w:lang w:val="fr-FR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AC05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5F3"/>
    <w:rPr>
      <w:rFonts w:ascii="Roboto" w:hAnsi="Roboto"/>
      <w:sz w:val="20"/>
      <w:lang w:val="fr-FR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rsid w:val="00AC05F3"/>
    <w:rPr>
      <w:rFonts w:ascii="Roboto" w:eastAsiaTheme="majorEastAsia" w:hAnsi="Roboto" w:cstheme="majorBidi"/>
      <w:i/>
      <w:iCs/>
      <w:color w:val="0A47CF" w:themeColor="accent1" w:themeShade="BF"/>
      <w:sz w:val="20"/>
      <w:lang w:val="fr-FR"/>
      <w14:ligatures w14:val="standardContextual"/>
    </w:rPr>
  </w:style>
  <w:style w:type="character" w:customStyle="1" w:styleId="Titre5Car">
    <w:name w:val="Titre 5 Car"/>
    <w:basedOn w:val="Policepardfaut"/>
    <w:link w:val="Titre5"/>
    <w:uiPriority w:val="9"/>
    <w:semiHidden/>
    <w:rsid w:val="00AC05F3"/>
    <w:rPr>
      <w:rFonts w:ascii="Roboto" w:eastAsiaTheme="majorEastAsia" w:hAnsi="Roboto" w:cstheme="majorBidi"/>
      <w:color w:val="0A47CF" w:themeColor="accent1" w:themeShade="BF"/>
      <w:sz w:val="20"/>
      <w:lang w:val="fr-FR"/>
      <w14:ligatures w14:val="standardContextual"/>
    </w:rPr>
  </w:style>
  <w:style w:type="character" w:customStyle="1" w:styleId="Titre6Car">
    <w:name w:val="Titre 6 Car"/>
    <w:basedOn w:val="Policepardfaut"/>
    <w:link w:val="Titre6"/>
    <w:uiPriority w:val="9"/>
    <w:semiHidden/>
    <w:rsid w:val="00AC05F3"/>
    <w:rPr>
      <w:rFonts w:ascii="Roboto" w:eastAsiaTheme="majorEastAsia" w:hAnsi="Roboto" w:cstheme="majorBidi"/>
      <w:i/>
      <w:iCs/>
      <w:color w:val="005BF5" w:themeColor="text1" w:themeTint="A6"/>
      <w:sz w:val="20"/>
      <w:lang w:val="fr-FR"/>
      <w14:ligatures w14:val="standardContextual"/>
    </w:rPr>
  </w:style>
  <w:style w:type="character" w:customStyle="1" w:styleId="Titre7Car">
    <w:name w:val="Titre 7 Car"/>
    <w:basedOn w:val="Policepardfaut"/>
    <w:link w:val="Titre7"/>
    <w:uiPriority w:val="9"/>
    <w:semiHidden/>
    <w:rsid w:val="00AC05F3"/>
    <w:rPr>
      <w:rFonts w:ascii="Roboto" w:eastAsiaTheme="majorEastAsia" w:hAnsi="Roboto" w:cstheme="majorBidi"/>
      <w:color w:val="005BF5" w:themeColor="text1" w:themeTint="A6"/>
      <w:sz w:val="20"/>
      <w:lang w:val="fr-FR"/>
      <w14:ligatures w14:val="standardContextual"/>
    </w:rPr>
  </w:style>
  <w:style w:type="character" w:customStyle="1" w:styleId="Titre8Car">
    <w:name w:val="Titre 8 Car"/>
    <w:basedOn w:val="Policepardfaut"/>
    <w:link w:val="Titre8"/>
    <w:uiPriority w:val="9"/>
    <w:semiHidden/>
    <w:rsid w:val="00AC05F3"/>
    <w:rPr>
      <w:rFonts w:ascii="Roboto" w:eastAsiaTheme="majorEastAsia" w:hAnsi="Roboto" w:cstheme="majorBidi"/>
      <w:i/>
      <w:iCs/>
      <w:color w:val="003DA6" w:themeColor="text1" w:themeTint="D8"/>
      <w:sz w:val="20"/>
      <w:lang w:val="fr-FR"/>
      <w14:ligatures w14:val="standardContextual"/>
    </w:rPr>
  </w:style>
  <w:style w:type="character" w:customStyle="1" w:styleId="Titre9Car">
    <w:name w:val="Titre 9 Car"/>
    <w:basedOn w:val="Policepardfaut"/>
    <w:link w:val="Titre9"/>
    <w:uiPriority w:val="9"/>
    <w:semiHidden/>
    <w:rsid w:val="00AC05F3"/>
    <w:rPr>
      <w:rFonts w:ascii="Roboto" w:eastAsiaTheme="majorEastAsia" w:hAnsi="Roboto" w:cstheme="majorBidi"/>
      <w:color w:val="003DA6" w:themeColor="text1" w:themeTint="D8"/>
      <w:sz w:val="20"/>
      <w:lang w:val="fr-FR"/>
      <w14:ligatures w14:val="standardContextual"/>
    </w:rPr>
  </w:style>
  <w:style w:type="paragraph" w:styleId="Titre">
    <w:name w:val="Title"/>
    <w:aliases w:val="Titre du document"/>
    <w:basedOn w:val="Normal"/>
    <w:next w:val="Normal"/>
    <w:link w:val="TitreCar"/>
    <w:uiPriority w:val="10"/>
    <w:qFormat/>
    <w:rsid w:val="00AC05F3"/>
    <w:pPr>
      <w:spacing w:line="240" w:lineRule="auto"/>
    </w:pPr>
    <w:rPr>
      <w:rFonts w:ascii="Poppins" w:hAnsi="Poppins" w:cs="Poppins"/>
      <w:b/>
      <w:color w:val="FFFFFF" w:themeColor="background1"/>
      <w:sz w:val="60"/>
      <w:szCs w:val="60"/>
    </w:rPr>
  </w:style>
  <w:style w:type="character" w:customStyle="1" w:styleId="TitreCar">
    <w:name w:val="Titre Car"/>
    <w:aliases w:val="Titre du document Car"/>
    <w:basedOn w:val="Policepardfaut"/>
    <w:link w:val="Titre"/>
    <w:uiPriority w:val="10"/>
    <w:rsid w:val="00AC05F3"/>
    <w:rPr>
      <w:rFonts w:ascii="Poppins" w:hAnsi="Poppins" w:cs="Poppins"/>
      <w:b/>
      <w:color w:val="FFFFFF" w:themeColor="background1"/>
      <w:sz w:val="60"/>
      <w:szCs w:val="60"/>
      <w:lang w:val="fr-FR"/>
      <w14:ligatures w14:val="standardContextu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05F3"/>
    <w:pPr>
      <w:spacing w:line="240" w:lineRule="auto"/>
    </w:pPr>
    <w:rPr>
      <w:rFonts w:ascii="Inter Tight" w:hAnsi="Inter Tight" w:cs="Inter Tight"/>
      <w:color w:val="FFFFFF" w:themeColor="background1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AC05F3"/>
    <w:rPr>
      <w:rFonts w:ascii="Inter Tight" w:hAnsi="Inter Tight" w:cs="Inter Tight"/>
      <w:color w:val="FFFFFF" w:themeColor="background1"/>
      <w:sz w:val="32"/>
      <w:szCs w:val="32"/>
      <w:lang w:val="fr-FR"/>
      <w14:ligatures w14:val="standardContextual"/>
    </w:rPr>
  </w:style>
  <w:style w:type="paragraph" w:styleId="Sansinterligne">
    <w:name w:val="No Spacing"/>
    <w:basedOn w:val="Normal"/>
    <w:link w:val="SansinterligneCar"/>
    <w:uiPriority w:val="1"/>
    <w:qFormat/>
    <w:rsid w:val="00021243"/>
    <w:pPr>
      <w:spacing w:line="240" w:lineRule="auto"/>
    </w:pPr>
  </w:style>
  <w:style w:type="paragraph" w:styleId="Paragraphedeliste">
    <w:name w:val="List Paragraph"/>
    <w:basedOn w:val="Normal"/>
    <w:link w:val="ParagraphedelisteCar"/>
    <w:uiPriority w:val="34"/>
    <w:rsid w:val="00AC05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AC05F3"/>
    <w:rPr>
      <w:color w:val="2E6CF5" w:themeColor="hyperlink"/>
      <w:u w:val="single"/>
    </w:rPr>
  </w:style>
  <w:style w:type="table" w:styleId="Grilledutableau">
    <w:name w:val="Table Grid"/>
    <w:basedOn w:val="TableauNormal"/>
    <w:uiPriority w:val="39"/>
    <w:rsid w:val="00AC05F3"/>
    <w:pPr>
      <w:spacing w:after="0" w:line="240" w:lineRule="auto"/>
    </w:pPr>
    <w:rPr>
      <w:lang w:val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dr">
    <w:name w:val="Encadré"/>
    <w:basedOn w:val="Normal"/>
    <w:link w:val="EncadrCar"/>
    <w:autoRedefine/>
    <w:rsid w:val="003531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 w:themeFill="background1"/>
    </w:pPr>
  </w:style>
  <w:style w:type="character" w:customStyle="1" w:styleId="EncadrCar">
    <w:name w:val="Encadré Car"/>
    <w:basedOn w:val="Policepardfaut"/>
    <w:link w:val="Encadr"/>
    <w:rsid w:val="003531EC"/>
    <w:rPr>
      <w:shd w:val="clear" w:color="auto" w:fill="FFFFFF" w:themeFill="background1"/>
    </w:rPr>
  </w:style>
  <w:style w:type="paragraph" w:customStyle="1" w:styleId="Galerie-photo">
    <w:name w:val="Galerie-photo"/>
    <w:basedOn w:val="Normal"/>
    <w:link w:val="Galerie-photoCar"/>
    <w:autoRedefine/>
    <w:qFormat/>
    <w:rsid w:val="00021243"/>
    <w:pPr>
      <w:jc w:val="center"/>
    </w:pPr>
    <w:rPr>
      <w:noProof/>
    </w:rPr>
  </w:style>
  <w:style w:type="character" w:customStyle="1" w:styleId="Galerie-photoCar">
    <w:name w:val="Galerie-photo Car"/>
    <w:basedOn w:val="Policepardfaut"/>
    <w:link w:val="Galerie-photo"/>
    <w:rsid w:val="00021243"/>
    <w:rPr>
      <w:noProof/>
    </w:rPr>
  </w:style>
  <w:style w:type="paragraph" w:customStyle="1" w:styleId="Informationdepublication">
    <w:name w:val="Information de publication"/>
    <w:basedOn w:val="Normal"/>
    <w:link w:val="InformationdepublicationCar"/>
    <w:autoRedefine/>
    <w:qFormat/>
    <w:rsid w:val="00021243"/>
    <w:pPr>
      <w:shd w:val="clear" w:color="auto" w:fill="002768" w:themeFill="text2"/>
      <w:spacing w:line="240" w:lineRule="auto"/>
    </w:pPr>
    <w:rPr>
      <w:color w:val="FFFFFF" w:themeColor="background1"/>
    </w:rPr>
  </w:style>
  <w:style w:type="character" w:customStyle="1" w:styleId="InformationdepublicationCar">
    <w:name w:val="Information de publication Car"/>
    <w:basedOn w:val="Policepardfaut"/>
    <w:link w:val="Informationdepublication"/>
    <w:rsid w:val="00021243"/>
    <w:rPr>
      <w:color w:val="FFFFFF" w:themeColor="background1"/>
      <w:sz w:val="20"/>
      <w:shd w:val="clear" w:color="auto" w:fill="002768" w:themeFill="text2"/>
    </w:rPr>
  </w:style>
  <w:style w:type="paragraph" w:customStyle="1" w:styleId="index">
    <w:name w:val="index"/>
    <w:basedOn w:val="Index1"/>
    <w:link w:val="indexCar"/>
    <w:autoRedefine/>
    <w:qFormat/>
    <w:rsid w:val="00021243"/>
    <w:pPr>
      <w:tabs>
        <w:tab w:val="right" w:leader="dot" w:pos="4670"/>
      </w:tabs>
      <w:spacing w:line="259" w:lineRule="auto"/>
      <w:ind w:left="221" w:hanging="221"/>
    </w:pPr>
    <w:rPr>
      <w:rFonts w:cstheme="minorHAnsi"/>
      <w:b/>
      <w:noProof/>
      <w:szCs w:val="20"/>
    </w:rPr>
  </w:style>
  <w:style w:type="character" w:customStyle="1" w:styleId="indexCar">
    <w:name w:val="index Car"/>
    <w:basedOn w:val="Policepardfaut"/>
    <w:link w:val="index"/>
    <w:rsid w:val="00021243"/>
    <w:rPr>
      <w:rFonts w:cstheme="minorHAnsi"/>
      <w:b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97C3A"/>
    <w:pPr>
      <w:spacing w:line="240" w:lineRule="auto"/>
      <w:ind w:left="220" w:hanging="220"/>
    </w:pPr>
  </w:style>
  <w:style w:type="character" w:styleId="Titredulivre">
    <w:name w:val="Book Title"/>
    <w:aliases w:val="Titre du tableau"/>
    <w:basedOn w:val="Policepardfaut"/>
    <w:uiPriority w:val="33"/>
    <w:qFormat/>
    <w:rsid w:val="00021243"/>
    <w:rPr>
      <w:b/>
      <w:bCs/>
      <w:i w:val="0"/>
      <w:iCs/>
      <w:spacing w:val="5"/>
    </w:rPr>
  </w:style>
  <w:style w:type="paragraph" w:customStyle="1" w:styleId="Tableau">
    <w:name w:val="Tableau"/>
    <w:basedOn w:val="Normal"/>
    <w:link w:val="TableauCar"/>
    <w:autoRedefine/>
    <w:rsid w:val="007E28E1"/>
    <w:pPr>
      <w:spacing w:line="240" w:lineRule="auto"/>
    </w:pPr>
    <w:rPr>
      <w:bCs/>
      <w:szCs w:val="20"/>
    </w:rPr>
  </w:style>
  <w:style w:type="character" w:customStyle="1" w:styleId="TableauCar">
    <w:name w:val="Tableau Car"/>
    <w:basedOn w:val="Policepardfaut"/>
    <w:link w:val="Tableau"/>
    <w:rsid w:val="007E28E1"/>
    <w:rPr>
      <w:bCs/>
      <w:sz w:val="20"/>
      <w:szCs w:val="20"/>
    </w:rPr>
  </w:style>
  <w:style w:type="paragraph" w:customStyle="1" w:styleId="Contenudetableau">
    <w:name w:val="Contenu de tableau"/>
    <w:basedOn w:val="Sansinterligne"/>
    <w:link w:val="ContenudetableauCar"/>
    <w:qFormat/>
    <w:rsid w:val="00021243"/>
  </w:style>
  <w:style w:type="character" w:customStyle="1" w:styleId="ContenudetableauCar">
    <w:name w:val="Contenu de tableau Car"/>
    <w:basedOn w:val="SansinterligneCar"/>
    <w:link w:val="Contenudetableau"/>
    <w:rsid w:val="00021243"/>
  </w:style>
  <w:style w:type="paragraph" w:customStyle="1" w:styleId="contenu-tableau">
    <w:name w:val="contenu-tableau"/>
    <w:basedOn w:val="Tableau"/>
    <w:link w:val="contenu-tableauCar"/>
    <w:autoRedefine/>
    <w:rsid w:val="00935B21"/>
    <w:pPr>
      <w:jc w:val="right"/>
    </w:pPr>
  </w:style>
  <w:style w:type="character" w:customStyle="1" w:styleId="contenu-tableauCar">
    <w:name w:val="contenu-tableau Car"/>
    <w:basedOn w:val="TableauCar"/>
    <w:link w:val="contenu-tableau"/>
    <w:rsid w:val="00935B21"/>
    <w:rPr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C05F3"/>
    <w:rPr>
      <w:color w:val="605E5C"/>
      <w:shd w:val="clear" w:color="auto" w:fill="E1DFDD"/>
    </w:rPr>
  </w:style>
  <w:style w:type="paragraph" w:customStyle="1" w:styleId="Ressources">
    <w:name w:val="Ressources"/>
    <w:basedOn w:val="Normal"/>
    <w:link w:val="RessourcesCar"/>
    <w:autoRedefine/>
    <w:qFormat/>
    <w:rsid w:val="00021243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FFFFFF" w:themeFill="background1"/>
    </w:pPr>
  </w:style>
  <w:style w:type="character" w:customStyle="1" w:styleId="RessourcesCar">
    <w:name w:val="Ressources Car"/>
    <w:basedOn w:val="Policepardfaut"/>
    <w:link w:val="Ressources"/>
    <w:rsid w:val="00021243"/>
    <w:rPr>
      <w:shd w:val="clear" w:color="auto" w:fill="FFFFFF" w:themeFill="background1"/>
    </w:rPr>
  </w:style>
  <w:style w:type="paragraph" w:customStyle="1" w:styleId="Titrededocumentenligne">
    <w:name w:val="Titre de document en ligne"/>
    <w:basedOn w:val="Normal"/>
    <w:link w:val="TitrededocumentenligneCar"/>
    <w:qFormat/>
    <w:rsid w:val="00021243"/>
    <w:pPr>
      <w:ind w:left="709"/>
    </w:pPr>
    <w:rPr>
      <w:i/>
      <w:color w:val="822E06" w:themeColor="accent5" w:themeShade="80"/>
      <w:u w:val="single"/>
    </w:rPr>
  </w:style>
  <w:style w:type="character" w:customStyle="1" w:styleId="TitrededocumentenligneCar">
    <w:name w:val="Titre de document en ligne Car"/>
    <w:basedOn w:val="Policepardfaut"/>
    <w:link w:val="Titrededocumentenligne"/>
    <w:rsid w:val="00021243"/>
    <w:rPr>
      <w:i/>
      <w:color w:val="822E06" w:themeColor="accent5" w:themeShade="80"/>
      <w:u w:val="single"/>
    </w:rPr>
  </w:style>
  <w:style w:type="paragraph" w:customStyle="1" w:styleId="Titredesection">
    <w:name w:val="Titre de section"/>
    <w:basedOn w:val="Titre"/>
    <w:link w:val="TitredesectionCar"/>
    <w:qFormat/>
    <w:rsid w:val="00021243"/>
    <w:rPr>
      <w:color w:val="808080" w:themeColor="background1" w:themeShade="80"/>
      <w:sz w:val="36"/>
    </w:rPr>
  </w:style>
  <w:style w:type="character" w:customStyle="1" w:styleId="TitredesectionCar">
    <w:name w:val="Titre de section Car"/>
    <w:basedOn w:val="TitreCar"/>
    <w:link w:val="Titredesection"/>
    <w:rsid w:val="00021243"/>
    <w:rPr>
      <w:rFonts w:asciiTheme="majorHAnsi" w:eastAsiaTheme="majorEastAsia" w:hAnsiTheme="majorHAnsi" w:cstheme="majorBidi"/>
      <w:b/>
      <w:color w:val="808080" w:themeColor="background1" w:themeShade="80"/>
      <w:spacing w:val="-10"/>
      <w:kern w:val="28"/>
      <w:sz w:val="36"/>
      <w:szCs w:val="56"/>
      <w:lang w:val="fr-FR"/>
      <w14:ligatures w14:val="standardContextual"/>
    </w:rPr>
  </w:style>
  <w:style w:type="paragraph" w:customStyle="1" w:styleId="Titrederubrique">
    <w:name w:val="Titre de rubrique"/>
    <w:basedOn w:val="Ressources"/>
    <w:link w:val="TitrederubriqueCar"/>
    <w:qFormat/>
    <w:rsid w:val="00021243"/>
    <w:rPr>
      <w:b/>
    </w:rPr>
  </w:style>
  <w:style w:type="character" w:customStyle="1" w:styleId="TitrederubriqueCar">
    <w:name w:val="Titre de rubrique Car"/>
    <w:basedOn w:val="RessourcesCar"/>
    <w:link w:val="Titrederubrique"/>
    <w:rsid w:val="00021243"/>
    <w:rPr>
      <w:b/>
      <w:shd w:val="clear" w:color="auto" w:fill="FFFFFF" w:themeFill="background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21243"/>
    <w:pPr>
      <w:spacing w:after="200" w:line="240" w:lineRule="auto"/>
    </w:pPr>
    <w:rPr>
      <w:i/>
      <w:iCs/>
      <w:color w:val="002768" w:themeColor="text2"/>
      <w:sz w:val="18"/>
      <w:szCs w:val="18"/>
    </w:rPr>
  </w:style>
  <w:style w:type="character" w:styleId="lev">
    <w:name w:val="Strong"/>
    <w:basedOn w:val="Policepardfaut"/>
    <w:uiPriority w:val="22"/>
    <w:qFormat/>
    <w:rsid w:val="00021243"/>
    <w:rPr>
      <w:b/>
      <w:bCs/>
    </w:rPr>
  </w:style>
  <w:style w:type="character" w:styleId="Accentuation">
    <w:name w:val="Emphasis"/>
    <w:basedOn w:val="Policepardfaut"/>
    <w:uiPriority w:val="20"/>
    <w:qFormat/>
    <w:rsid w:val="00021243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1243"/>
  </w:style>
  <w:style w:type="character" w:customStyle="1" w:styleId="ParagraphedelisteCar">
    <w:name w:val="Paragraphe de liste Car"/>
    <w:basedOn w:val="Policepardfaut"/>
    <w:link w:val="Paragraphedeliste"/>
    <w:uiPriority w:val="34"/>
    <w:rsid w:val="00AC05F3"/>
    <w:rPr>
      <w:rFonts w:ascii="Roboto" w:hAnsi="Roboto"/>
      <w:sz w:val="20"/>
      <w:lang w:val="fr-FR"/>
      <w14:ligatures w14:val="standardContextual"/>
    </w:rPr>
  </w:style>
  <w:style w:type="paragraph" w:styleId="Citation">
    <w:name w:val="Quote"/>
    <w:basedOn w:val="Normal"/>
    <w:next w:val="Normal"/>
    <w:link w:val="CitationCar"/>
    <w:uiPriority w:val="29"/>
    <w:rsid w:val="00AC05F3"/>
    <w:pPr>
      <w:spacing w:before="160"/>
      <w:jc w:val="center"/>
    </w:pPr>
    <w:rPr>
      <w:i/>
      <w:iCs/>
      <w:color w:val="004CCD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05F3"/>
    <w:rPr>
      <w:rFonts w:ascii="Roboto" w:hAnsi="Roboto"/>
      <w:i/>
      <w:iCs/>
      <w:color w:val="004CCD" w:themeColor="text1" w:themeTint="BF"/>
      <w:sz w:val="20"/>
      <w:lang w:val="fr-FR"/>
      <w14:ligatures w14:val="standardContextual"/>
    </w:rPr>
  </w:style>
  <w:style w:type="paragraph" w:styleId="Citationintense">
    <w:name w:val="Intense Quote"/>
    <w:basedOn w:val="Normal"/>
    <w:next w:val="Normal"/>
    <w:link w:val="CitationintenseCar"/>
    <w:uiPriority w:val="30"/>
    <w:rsid w:val="00AC05F3"/>
    <w:pPr>
      <w:pBdr>
        <w:top w:val="single" w:sz="4" w:space="10" w:color="0A47CF" w:themeColor="accent1" w:themeShade="BF"/>
        <w:bottom w:val="single" w:sz="4" w:space="10" w:color="0A47CF" w:themeColor="accent1" w:themeShade="BF"/>
      </w:pBdr>
      <w:spacing w:before="360" w:after="360"/>
      <w:ind w:left="864" w:right="864"/>
      <w:jc w:val="center"/>
    </w:pPr>
    <w:rPr>
      <w:i/>
      <w:iCs/>
      <w:color w:val="0A47CF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05F3"/>
    <w:rPr>
      <w:rFonts w:ascii="Roboto" w:hAnsi="Roboto"/>
      <w:i/>
      <w:iCs/>
      <w:color w:val="0A47CF" w:themeColor="accent1" w:themeShade="BF"/>
      <w:sz w:val="20"/>
      <w:lang w:val="fr-FR"/>
      <w14:ligatures w14:val="standardContextual"/>
    </w:rPr>
  </w:style>
  <w:style w:type="character" w:styleId="Accentuationlgre">
    <w:name w:val="Subtle Emphasis"/>
    <w:basedOn w:val="Policepardfaut"/>
    <w:uiPriority w:val="19"/>
    <w:qFormat/>
    <w:rsid w:val="00021243"/>
    <w:rPr>
      <w:i/>
      <w:iCs/>
      <w:color w:val="004CCD" w:themeColor="text1" w:themeTint="BF"/>
    </w:rPr>
  </w:style>
  <w:style w:type="character" w:styleId="Accentuationintense">
    <w:name w:val="Intense Emphasis"/>
    <w:basedOn w:val="Policepardfaut"/>
    <w:uiPriority w:val="21"/>
    <w:rsid w:val="00AC05F3"/>
    <w:rPr>
      <w:i/>
      <w:iCs/>
      <w:color w:val="0A47CF" w:themeColor="accent1" w:themeShade="BF"/>
    </w:rPr>
  </w:style>
  <w:style w:type="character" w:styleId="Rfrencelgre">
    <w:name w:val="Subtle Reference"/>
    <w:uiPriority w:val="31"/>
    <w:rsid w:val="00AC05F3"/>
  </w:style>
  <w:style w:type="character" w:styleId="Rfrenceintense">
    <w:name w:val="Intense Reference"/>
    <w:basedOn w:val="Policepardfaut"/>
    <w:uiPriority w:val="32"/>
    <w:rsid w:val="00AC05F3"/>
    <w:rPr>
      <w:b/>
      <w:bCs/>
      <w:smallCaps/>
      <w:color w:val="0A47CF" w:themeColor="accent1" w:themeShade="BF"/>
      <w:spacing w:val="5"/>
    </w:r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AC05F3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color w:val="0A47CF" w:themeColor="accent1" w:themeShade="BF"/>
      <w:sz w:val="32"/>
      <w:szCs w:val="32"/>
      <w:lang w:eastAsia="fr-CA"/>
    </w:rPr>
  </w:style>
  <w:style w:type="character" w:customStyle="1" w:styleId="markedcontent">
    <w:name w:val="markedcontent"/>
    <w:basedOn w:val="Policepardfaut"/>
    <w:rsid w:val="00021243"/>
  </w:style>
  <w:style w:type="character" w:styleId="Textedelespacerserv">
    <w:name w:val="Placeholder Text"/>
    <w:basedOn w:val="Policepardfaut"/>
    <w:uiPriority w:val="99"/>
    <w:semiHidden/>
    <w:rsid w:val="000431EB"/>
    <w:rPr>
      <w:color w:val="666666"/>
    </w:rPr>
  </w:style>
  <w:style w:type="character" w:styleId="Lienhypertextesuivivisit">
    <w:name w:val="FollowedHyperlink"/>
    <w:basedOn w:val="Policepardfaut"/>
    <w:uiPriority w:val="99"/>
    <w:semiHidden/>
    <w:unhideWhenUsed/>
    <w:rsid w:val="006C1A0A"/>
    <w:rPr>
      <w:color w:val="812B56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7A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7AC3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7A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7A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7AC3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2E3F02"/>
    <w:rPr>
      <w:color w:val="2B579A"/>
      <w:shd w:val="clear" w:color="auto" w:fill="E1DFDD"/>
    </w:rPr>
  </w:style>
  <w:style w:type="character" w:styleId="Appelnotedebasdep">
    <w:name w:val="footnote reference"/>
    <w:basedOn w:val="Policepardfaut"/>
    <w:uiPriority w:val="99"/>
    <w:semiHidden/>
    <w:unhideWhenUsed/>
    <w:rsid w:val="00AC05F3"/>
    <w:rPr>
      <w:vertAlign w:val="superscript"/>
    </w:rPr>
  </w:style>
  <w:style w:type="table" w:customStyle="1" w:styleId="CollgeMontmorency1">
    <w:name w:val="Collège Montmorency 1"/>
    <w:basedOn w:val="TableauNormal"/>
    <w:uiPriority w:val="99"/>
    <w:rsid w:val="00AC05F3"/>
    <w:pPr>
      <w:spacing w:after="0" w:line="240" w:lineRule="auto"/>
    </w:pPr>
    <w:rPr>
      <w:rFonts w:ascii="Geist" w:hAnsi="Geist"/>
      <w:lang w:val="fr-FR"/>
      <w14:ligatures w14:val="standardContextual"/>
    </w:rPr>
    <w:tblPr>
      <w:tblStyleRowBandSize w:val="1"/>
      <w:tblStyleColBandSize w:val="1"/>
      <w:tblBorders>
        <w:insideV w:val="single" w:sz="4" w:space="0" w:color="2E6CF5"/>
      </w:tblBorders>
      <w:tblCellMar>
        <w:top w:w="170" w:type="dxa"/>
        <w:bottom w:w="170" w:type="dxa"/>
      </w:tblCellMar>
    </w:tblPr>
    <w:tblStylePr w:type="firstRow">
      <w:pPr>
        <w:jc w:val="center"/>
      </w:pPr>
      <w:rPr>
        <w:rFonts w:ascii="Poppins" w:hAnsi="Poppins"/>
        <w:b/>
        <w:color w:val="FFFFFF" w:themeColor="background1"/>
        <w:sz w:val="28"/>
      </w:rPr>
      <w:tblPr/>
      <w:tcPr>
        <w:shd w:val="clear" w:color="auto" w:fill="002768"/>
      </w:tcPr>
    </w:tblStylePr>
    <w:tblStylePr w:type="band1Horz">
      <w:tblPr/>
      <w:tcPr>
        <w:shd w:val="clear" w:color="auto" w:fill="CAE9FA"/>
      </w:tcPr>
    </w:tblStylePr>
  </w:style>
  <w:style w:type="paragraph" w:customStyle="1" w:styleId="Coordonnes">
    <w:name w:val="Coordonnées"/>
    <w:basedOn w:val="Normal"/>
    <w:rsid w:val="00AC05F3"/>
    <w:pPr>
      <w:spacing w:after="0" w:line="240" w:lineRule="auto"/>
    </w:pPr>
    <w:rPr>
      <w:rFonts w:ascii="Candara" w:hAnsi="Candara" w:cs="Open Sans"/>
      <w:color w:val="005BF5" w:themeColor="text1" w:themeTint="A6"/>
      <w:sz w:val="18"/>
      <w:lang w:val="en-US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AC05F3"/>
    <w:rPr>
      <w:rFonts w:asciiTheme="majorHAnsi" w:eastAsiaTheme="majorEastAsia" w:hAnsiTheme="majorHAnsi" w:cstheme="majorBidi"/>
      <w:b/>
      <w:color w:val="0A47CF" w:themeColor="accent1" w:themeShade="BF"/>
      <w:sz w:val="32"/>
      <w:szCs w:val="32"/>
      <w:lang w:val="fr-FR" w:eastAsia="fr-CA"/>
      <w14:ligatures w14:val="standardContextual"/>
    </w:rPr>
  </w:style>
  <w:style w:type="paragraph" w:customStyle="1" w:styleId="Listepuces">
    <w:name w:val="Liste puces"/>
    <w:basedOn w:val="Paragraphedeliste"/>
    <w:link w:val="ListepucesCar"/>
    <w:qFormat/>
    <w:rsid w:val="00AC05F3"/>
    <w:pPr>
      <w:numPr>
        <w:numId w:val="37"/>
      </w:numPr>
    </w:pPr>
  </w:style>
  <w:style w:type="character" w:customStyle="1" w:styleId="ListepucesCar">
    <w:name w:val="Liste puces Car"/>
    <w:basedOn w:val="ParagraphedelisteCar"/>
    <w:link w:val="Listepuces"/>
    <w:rsid w:val="00AC05F3"/>
    <w:rPr>
      <w:rFonts w:ascii="Roboto" w:hAnsi="Roboto"/>
      <w:sz w:val="20"/>
      <w:lang w:val="fr-FR"/>
      <w14:ligatures w14:val="standardContextual"/>
    </w:rPr>
  </w:style>
  <w:style w:type="paragraph" w:customStyle="1" w:styleId="Listenumrote">
    <w:name w:val="Liste numérotée"/>
    <w:basedOn w:val="Listepuces"/>
    <w:qFormat/>
    <w:rsid w:val="00AC05F3"/>
    <w:pPr>
      <w:numPr>
        <w:numId w:val="38"/>
      </w:numPr>
    </w:pPr>
  </w:style>
  <w:style w:type="paragraph" w:customStyle="1" w:styleId="Normal-Pageaccueil">
    <w:name w:val="Normal - Page accueil"/>
    <w:basedOn w:val="Normal"/>
    <w:link w:val="Normal-PageaccueilCar"/>
    <w:qFormat/>
    <w:rsid w:val="00AC05F3"/>
    <w:pPr>
      <w:spacing w:line="240" w:lineRule="auto"/>
    </w:pPr>
    <w:rPr>
      <w:rFonts w:cs="Inter Tight"/>
      <w:color w:val="FFFFFF" w:themeColor="background1"/>
      <w:sz w:val="24"/>
      <w:szCs w:val="24"/>
    </w:rPr>
  </w:style>
  <w:style w:type="character" w:customStyle="1" w:styleId="Normal-PageaccueilCar">
    <w:name w:val="Normal - Page accueil Car"/>
    <w:basedOn w:val="Policepardfaut"/>
    <w:link w:val="Normal-Pageaccueil"/>
    <w:rsid w:val="00AC05F3"/>
    <w:rPr>
      <w:rFonts w:ascii="Roboto" w:hAnsi="Roboto" w:cs="Inter Tight"/>
      <w:color w:val="FFFFFF" w:themeColor="background1"/>
      <w:sz w:val="24"/>
      <w:szCs w:val="24"/>
      <w:lang w:val="fr-FR"/>
      <w14:ligatures w14:val="standardContextual"/>
    </w:rPr>
  </w:style>
  <w:style w:type="paragraph" w:styleId="Notedebasdepage">
    <w:name w:val="footnote text"/>
    <w:basedOn w:val="Normal"/>
    <w:link w:val="NotedebasdepageCar"/>
    <w:uiPriority w:val="99"/>
    <w:unhideWhenUsed/>
    <w:rsid w:val="00AC05F3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C05F3"/>
    <w:rPr>
      <w:rFonts w:ascii="Roboto" w:hAnsi="Roboto"/>
      <w:sz w:val="20"/>
      <w:szCs w:val="20"/>
      <w:lang w:val="fr-FR"/>
      <w14:ligatures w14:val="standardContextual"/>
    </w:rPr>
  </w:style>
  <w:style w:type="paragraph" w:customStyle="1" w:styleId="Notebasdepage">
    <w:name w:val="Note bas de page"/>
    <w:basedOn w:val="Notedebasdepage"/>
    <w:link w:val="NotebasdepageCar"/>
    <w:qFormat/>
    <w:rsid w:val="00AC05F3"/>
  </w:style>
  <w:style w:type="character" w:customStyle="1" w:styleId="NotebasdepageCar">
    <w:name w:val="Note bas de page Car"/>
    <w:basedOn w:val="NotedebasdepageCar"/>
    <w:link w:val="Notebasdepage"/>
    <w:rsid w:val="00AC05F3"/>
    <w:rPr>
      <w:rFonts w:ascii="Roboto" w:hAnsi="Roboto"/>
      <w:sz w:val="20"/>
      <w:szCs w:val="20"/>
      <w:lang w:val="fr-FR"/>
      <w14:ligatures w14:val="standardContextual"/>
    </w:rPr>
  </w:style>
  <w:style w:type="paragraph" w:customStyle="1" w:styleId="Source">
    <w:name w:val="Source"/>
    <w:basedOn w:val="Normal"/>
    <w:link w:val="SourceCar"/>
    <w:rsid w:val="00AC05F3"/>
    <w:pPr>
      <w:spacing w:after="0" w:line="240" w:lineRule="auto"/>
    </w:pPr>
    <w:rPr>
      <w:rFonts w:ascii="Candara" w:hAnsi="Candara" w:cs="Open Sans"/>
      <w:b/>
      <w:caps/>
      <w:color w:val="BCC700"/>
      <w:sz w:val="18"/>
    </w:rPr>
  </w:style>
  <w:style w:type="character" w:customStyle="1" w:styleId="SourceCar">
    <w:name w:val="Source Car"/>
    <w:basedOn w:val="Policepardfaut"/>
    <w:link w:val="Source"/>
    <w:rsid w:val="00AC05F3"/>
    <w:rPr>
      <w:rFonts w:ascii="Candara" w:hAnsi="Candara" w:cs="Open Sans"/>
      <w:b/>
      <w:caps/>
      <w:color w:val="BCC700"/>
      <w:sz w:val="18"/>
      <w:lang w:val="fr-FR"/>
      <w14:ligatures w14:val="standardContextual"/>
    </w:rPr>
  </w:style>
  <w:style w:type="paragraph" w:customStyle="1" w:styleId="Sous-titre2">
    <w:name w:val="Sous-titre2"/>
    <w:basedOn w:val="Titre3"/>
    <w:link w:val="Sous-titre2Car"/>
    <w:qFormat/>
    <w:rsid w:val="00AC05F3"/>
    <w:rPr>
      <w:rFonts w:ascii="Inter Tight" w:hAnsi="Inter Tight" w:cs="Inter Tight"/>
      <w:sz w:val="20"/>
    </w:rPr>
  </w:style>
  <w:style w:type="character" w:customStyle="1" w:styleId="Sous-titre2Car">
    <w:name w:val="Sous-titre2 Car"/>
    <w:basedOn w:val="Titre3Car"/>
    <w:link w:val="Sous-titre2"/>
    <w:rsid w:val="00AC05F3"/>
    <w:rPr>
      <w:rFonts w:ascii="Inter Tight" w:hAnsi="Inter Tight" w:cs="Inter Tight"/>
      <w:b/>
      <w:bCs/>
      <w:color w:val="002768"/>
      <w:sz w:val="20"/>
      <w:szCs w:val="24"/>
      <w:lang w:val="fr-FR"/>
      <w14:ligatures w14:val="standardContextual"/>
    </w:rPr>
  </w:style>
  <w:style w:type="paragraph" w:styleId="TM1">
    <w:name w:val="toc 1"/>
    <w:basedOn w:val="Normal"/>
    <w:next w:val="Normal"/>
    <w:link w:val="TM1Car"/>
    <w:autoRedefine/>
    <w:uiPriority w:val="39"/>
    <w:unhideWhenUsed/>
    <w:rsid w:val="00AC05F3"/>
    <w:pPr>
      <w:spacing w:before="240" w:after="120"/>
    </w:pPr>
    <w:rPr>
      <w:bCs/>
      <w:szCs w:val="20"/>
    </w:rPr>
  </w:style>
  <w:style w:type="character" w:customStyle="1" w:styleId="TM1Car">
    <w:name w:val="TM 1 Car"/>
    <w:basedOn w:val="Policepardfaut"/>
    <w:link w:val="TM1"/>
    <w:uiPriority w:val="39"/>
    <w:rsid w:val="00AC05F3"/>
    <w:rPr>
      <w:rFonts w:ascii="Roboto" w:hAnsi="Roboto"/>
      <w:bCs/>
      <w:sz w:val="20"/>
      <w:szCs w:val="20"/>
      <w:lang w:val="fr-FR"/>
      <w14:ligatures w14:val="standardContextual"/>
    </w:rPr>
  </w:style>
  <w:style w:type="paragraph" w:customStyle="1" w:styleId="Tabledesmatires">
    <w:name w:val="Table des matières"/>
    <w:basedOn w:val="TM1"/>
    <w:link w:val="TabledesmatiresCar"/>
    <w:qFormat/>
    <w:rsid w:val="00AC05F3"/>
    <w:pPr>
      <w:tabs>
        <w:tab w:val="right" w:leader="dot" w:pos="8636"/>
      </w:tabs>
    </w:pPr>
    <w:rPr>
      <w:noProof/>
    </w:rPr>
  </w:style>
  <w:style w:type="character" w:customStyle="1" w:styleId="TabledesmatiresCar">
    <w:name w:val="Table des matières Car"/>
    <w:basedOn w:val="TM1Car"/>
    <w:link w:val="Tabledesmatires"/>
    <w:rsid w:val="00AC05F3"/>
    <w:rPr>
      <w:rFonts w:ascii="Roboto" w:hAnsi="Roboto"/>
      <w:bCs/>
      <w:noProof/>
      <w:sz w:val="20"/>
      <w:szCs w:val="20"/>
      <w:lang w:val="fr-FR"/>
      <w14:ligatures w14:val="standardContextual"/>
    </w:rPr>
  </w:style>
  <w:style w:type="paragraph" w:customStyle="1" w:styleId="TDM">
    <w:name w:val="TDM"/>
    <w:basedOn w:val="En-ttedetabledesmatires"/>
    <w:link w:val="TDMCar"/>
    <w:qFormat/>
    <w:rsid w:val="00AC05F3"/>
    <w:rPr>
      <w:color w:val="FFFFFF" w:themeColor="background1"/>
    </w:rPr>
  </w:style>
  <w:style w:type="character" w:customStyle="1" w:styleId="TDMCar">
    <w:name w:val="TDM Car"/>
    <w:basedOn w:val="En-ttedetabledesmatiresCar"/>
    <w:link w:val="TDM"/>
    <w:rsid w:val="00AC05F3"/>
    <w:rPr>
      <w:rFonts w:asciiTheme="majorHAnsi" w:eastAsiaTheme="majorEastAsia" w:hAnsiTheme="majorHAnsi" w:cstheme="majorBidi"/>
      <w:b/>
      <w:color w:val="FFFFFF" w:themeColor="background1"/>
      <w:sz w:val="32"/>
      <w:szCs w:val="32"/>
      <w:lang w:val="fr-FR" w:eastAsia="fr-CA"/>
      <w14:ligatures w14:val="standardContextual"/>
    </w:rPr>
  </w:style>
  <w:style w:type="paragraph" w:customStyle="1" w:styleId="Titrecolonnetableau">
    <w:name w:val="Titre colonne tableau"/>
    <w:basedOn w:val="Normal"/>
    <w:link w:val="TitrecolonnetableauCar"/>
    <w:qFormat/>
    <w:rsid w:val="00AC05F3"/>
    <w:pPr>
      <w:spacing w:after="0" w:line="240" w:lineRule="auto"/>
      <w:jc w:val="center"/>
    </w:pPr>
    <w:rPr>
      <w:rFonts w:ascii="Poppins" w:hAnsi="Poppins" w:cs="Poppins"/>
      <w:b/>
      <w:bCs/>
      <w:color w:val="FFFFFF" w:themeColor="background1"/>
    </w:rPr>
  </w:style>
  <w:style w:type="character" w:customStyle="1" w:styleId="TitrecolonnetableauCar">
    <w:name w:val="Titre colonne tableau Car"/>
    <w:basedOn w:val="Policepardfaut"/>
    <w:link w:val="Titrecolonnetableau"/>
    <w:rsid w:val="00AC05F3"/>
    <w:rPr>
      <w:rFonts w:ascii="Poppins" w:hAnsi="Poppins" w:cs="Poppins"/>
      <w:b/>
      <w:bCs/>
      <w:color w:val="FFFFFF" w:themeColor="background1"/>
      <w:sz w:val="20"/>
      <w:lang w:val="fr-FR"/>
      <w14:ligatures w14:val="standardContextual"/>
    </w:rPr>
  </w:style>
  <w:style w:type="paragraph" w:customStyle="1" w:styleId="Titreinfocomplmentaire">
    <w:name w:val="Titre info complémentaire"/>
    <w:basedOn w:val="Source"/>
    <w:link w:val="TitreinfocomplmentaireCar"/>
    <w:qFormat/>
    <w:rsid w:val="00AC05F3"/>
    <w:rPr>
      <w:rFonts w:ascii="Inter Tight" w:hAnsi="Inter Tight" w:cs="Inter Tight"/>
      <w:b w:val="0"/>
      <w:bCs/>
      <w:caps w:val="0"/>
      <w:color w:val="2E6CF5"/>
      <w:sz w:val="20"/>
      <w:szCs w:val="24"/>
    </w:rPr>
  </w:style>
  <w:style w:type="character" w:customStyle="1" w:styleId="TitreinfocomplmentaireCar">
    <w:name w:val="Titre info complémentaire Car"/>
    <w:basedOn w:val="SourceCar"/>
    <w:link w:val="Titreinfocomplmentaire"/>
    <w:rsid w:val="00AC05F3"/>
    <w:rPr>
      <w:rFonts w:ascii="Inter Tight" w:hAnsi="Inter Tight" w:cs="Inter Tight"/>
      <w:b w:val="0"/>
      <w:bCs/>
      <w:caps w:val="0"/>
      <w:color w:val="2E6CF5"/>
      <w:sz w:val="20"/>
      <w:szCs w:val="24"/>
      <w:lang w:val="fr-FR"/>
      <w14:ligatures w14:val="standardContextual"/>
    </w:rPr>
  </w:style>
  <w:style w:type="paragraph" w:styleId="TM2">
    <w:name w:val="toc 2"/>
    <w:basedOn w:val="Normal"/>
    <w:next w:val="Normal"/>
    <w:autoRedefine/>
    <w:uiPriority w:val="39"/>
    <w:unhideWhenUsed/>
    <w:rsid w:val="00AC05F3"/>
    <w:pPr>
      <w:spacing w:before="120" w:after="0"/>
      <w:ind w:left="220"/>
    </w:pPr>
    <w:rPr>
      <w:iCs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AC05F3"/>
    <w:pPr>
      <w:spacing w:after="0"/>
      <w:ind w:left="440"/>
    </w:pPr>
    <w:rPr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AC05F3"/>
    <w:pPr>
      <w:spacing w:after="0"/>
      <w:ind w:left="660"/>
    </w:pPr>
    <w:rPr>
      <w:rFonts w:asciiTheme="minorHAnsi" w:hAnsiTheme="minorHAnsi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AC05F3"/>
    <w:pPr>
      <w:spacing w:after="0"/>
      <w:ind w:left="880"/>
    </w:pPr>
    <w:rPr>
      <w:rFonts w:asciiTheme="minorHAnsi" w:hAnsiTheme="minorHAnsi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AC05F3"/>
    <w:pPr>
      <w:spacing w:after="0"/>
      <w:ind w:left="1100"/>
    </w:pPr>
    <w:rPr>
      <w:rFonts w:asciiTheme="minorHAnsi" w:hAnsiTheme="minorHAnsi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AC05F3"/>
    <w:pPr>
      <w:spacing w:after="0"/>
      <w:ind w:left="1320"/>
    </w:pPr>
    <w:rPr>
      <w:rFonts w:asciiTheme="minorHAnsi" w:hAnsiTheme="minorHAnsi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AC05F3"/>
    <w:pPr>
      <w:spacing w:after="0"/>
      <w:ind w:left="1540"/>
    </w:pPr>
    <w:rPr>
      <w:rFonts w:asciiTheme="minorHAnsi" w:hAnsiTheme="minorHAnsi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AC05F3"/>
    <w:pPr>
      <w:spacing w:after="0"/>
      <w:ind w:left="1760"/>
    </w:pPr>
    <w:rPr>
      <w:rFonts w:asciiTheme="minorHAnsi" w:hAnsi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ondiapason.ca/fr/outil-bibliographique/apa/web-et-communications/echange-avec-un-agent-conversationnel" TargetMode="Externa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oite-outils.bib.umontreal.ca/c.php?g=743753&amp;p=5377614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boite-outils.bib.umontreal.ca/c.php?g=743753&amp;p=5377614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768502\Downloads\Formulaire_Declaration_simp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BEF270EF334EC88B2DC609D2235A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08DC1F-1303-4B5D-ACAB-598608EB8E3F}"/>
      </w:docPartPr>
      <w:docPartBody>
        <w:p w:rsidR="007A7593" w:rsidRDefault="007A7593" w:rsidP="007A7593">
          <w:pPr>
            <w:pStyle w:val="16BEF270EF334EC88B2DC609D2235A1F10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ici les requêtes utilisées ainsi que les réponses obtenues.</w:t>
          </w:r>
        </w:p>
      </w:docPartBody>
    </w:docPart>
    <w:docPart>
      <w:docPartPr>
        <w:name w:val="13488A2547374510AC39B33F0D4DA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6144A4-2F05-4844-998A-00E5419C3242}"/>
      </w:docPartPr>
      <w:docPartBody>
        <w:p w:rsidR="007A7593" w:rsidRDefault="007A7593" w:rsidP="007A7593">
          <w:pPr>
            <w:pStyle w:val="13488A2547374510AC39B33F0D4DA1A610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le nom de l’outil.</w:t>
          </w:r>
        </w:p>
      </w:docPartBody>
    </w:docPart>
    <w:docPart>
      <w:docPartPr>
        <w:name w:val="0F18933C8D1843229D2D6AFE5E967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A80C62-02A3-4AFD-B8CE-409886CF8ABD}"/>
      </w:docPartPr>
      <w:docPartBody>
        <w:p w:rsidR="007A7593" w:rsidRDefault="007A7593" w:rsidP="007A7593">
          <w:pPr>
            <w:pStyle w:val="0F18933C8D1843229D2D6AFE5E9671681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le nom de l’outil.</w:t>
          </w:r>
        </w:p>
      </w:docPartBody>
    </w:docPart>
    <w:docPart>
      <w:docPartPr>
        <w:name w:val="5D58DF6B23424F8F9AAC0CC56B236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D6F95C-3812-4167-AD17-E25C4529A56F}"/>
      </w:docPartPr>
      <w:docPartBody>
        <w:p w:rsidR="007A7593" w:rsidRDefault="007A7593" w:rsidP="007A7593">
          <w:pPr>
            <w:pStyle w:val="5D58DF6B23424F8F9AAC0CC56B2367821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le nom de l’outil.</w:t>
          </w:r>
        </w:p>
      </w:docPartBody>
    </w:docPart>
    <w:docPart>
      <w:docPartPr>
        <w:name w:val="513C22004FB641D2AD6EC0D24D9B62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724015-26C2-4DB3-8CB1-4AA443B02A73}"/>
      </w:docPartPr>
      <w:docPartBody>
        <w:p w:rsidR="007A7593" w:rsidRDefault="007A7593" w:rsidP="007A7593">
          <w:pPr>
            <w:pStyle w:val="513C22004FB641D2AD6EC0D24D9B621A1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le nom de l’outil.</w:t>
          </w:r>
        </w:p>
      </w:docPartBody>
    </w:docPart>
    <w:docPart>
      <w:docPartPr>
        <w:name w:val="D5E9EB0CF40A44A692D3A0220C98DD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BD67E-DD9D-4C64-9F8A-28231EC32572}"/>
      </w:docPartPr>
      <w:docPartBody>
        <w:p w:rsidR="007A7593" w:rsidRDefault="007A7593" w:rsidP="007A7593">
          <w:pPr>
            <w:pStyle w:val="D5E9EB0CF40A44A692D3A0220C98DDE21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le nom de l’outil.</w:t>
          </w:r>
        </w:p>
      </w:docPartBody>
    </w:docPart>
    <w:docPart>
      <w:docPartPr>
        <w:name w:val="B616728F4968447D823702BD938162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49937-3657-451A-8132-262DC260543E}"/>
      </w:docPartPr>
      <w:docPartBody>
        <w:p w:rsidR="007A7593" w:rsidRDefault="007A7593" w:rsidP="007A7593">
          <w:pPr>
            <w:pStyle w:val="B616728F4968447D823702BD9381627F1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le nom de l’outil.</w:t>
          </w:r>
        </w:p>
      </w:docPartBody>
    </w:docPart>
    <w:docPart>
      <w:docPartPr>
        <w:name w:val="17A52B8B25204DFB97309E71F2AB6A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8A16B9-84D7-4D5A-9C7C-8875289D2754}"/>
      </w:docPartPr>
      <w:docPartBody>
        <w:p w:rsidR="007A7593" w:rsidRDefault="007A7593" w:rsidP="007A7593">
          <w:pPr>
            <w:pStyle w:val="17A52B8B25204DFB97309E71F2AB6AB51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le nom de l’outil.</w:t>
          </w:r>
        </w:p>
      </w:docPartBody>
    </w:docPart>
    <w:docPart>
      <w:docPartPr>
        <w:name w:val="1B6A821FD6BD4BAA97AF411ED30A4C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16DEA-FF0E-4E9C-A4ED-22CFCE41953F}"/>
      </w:docPartPr>
      <w:docPartBody>
        <w:p w:rsidR="007A7593" w:rsidRDefault="007A7593" w:rsidP="007A7593">
          <w:pPr>
            <w:pStyle w:val="1B6A821FD6BD4BAA97AF411ED30A4C381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le nom de l’outil.</w:t>
          </w:r>
        </w:p>
      </w:docPartBody>
    </w:docPart>
    <w:docPart>
      <w:docPartPr>
        <w:name w:val="0119EA86A52544C28793545A773577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3057F9-A4F7-4304-ADD1-C54052E17A4D}"/>
      </w:docPartPr>
      <w:docPartBody>
        <w:p w:rsidR="007A7593" w:rsidRDefault="007A7593" w:rsidP="007A7593">
          <w:pPr>
            <w:pStyle w:val="0119EA86A52544C28793545A773577771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le nom de l’outil.</w:t>
          </w:r>
        </w:p>
      </w:docPartBody>
    </w:docPart>
    <w:docPart>
      <w:docPartPr>
        <w:name w:val="B1879D026E69424AA4054226F50C4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C2C76F-F3D6-4077-920A-E2944FFA04E3}"/>
      </w:docPartPr>
      <w:docPartBody>
        <w:p w:rsidR="007A7593" w:rsidRDefault="007A7593" w:rsidP="007A7593">
          <w:pPr>
            <w:pStyle w:val="B1879D026E69424AA4054226F50C4B731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ici les requêtes utilisées ainsi que les réponses obtenues.</w:t>
          </w:r>
        </w:p>
      </w:docPartBody>
    </w:docPart>
    <w:docPart>
      <w:docPartPr>
        <w:name w:val="1519D18A3FFE42D09F914AD897D77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C56FE-E051-4E06-93C4-E39633090EE3}"/>
      </w:docPartPr>
      <w:docPartBody>
        <w:p w:rsidR="007A7593" w:rsidRDefault="007A7593" w:rsidP="007A7593">
          <w:pPr>
            <w:pStyle w:val="1519D18A3FFE42D09F914AD897D77CCB1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ici les requêtes utilisées ainsi que les réponses obtenues.</w:t>
          </w:r>
        </w:p>
      </w:docPartBody>
    </w:docPart>
    <w:docPart>
      <w:docPartPr>
        <w:name w:val="AE6C109564DA4C4D8367F362BBBE57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FFAEA-89A3-4C0E-8BF9-38ACB050C1F5}"/>
      </w:docPartPr>
      <w:docPartBody>
        <w:p w:rsidR="007A7593" w:rsidRDefault="007A7593" w:rsidP="007A7593">
          <w:pPr>
            <w:pStyle w:val="AE6C109564DA4C4D8367F362BBBE57AF1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ici les requêtes utilisées ainsi que les réponses obtenues.</w:t>
          </w:r>
        </w:p>
      </w:docPartBody>
    </w:docPart>
    <w:docPart>
      <w:docPartPr>
        <w:name w:val="B4678904394C487885ED727F1895F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347426-5C9D-48A8-907F-990A0EE00B6C}"/>
      </w:docPartPr>
      <w:docPartBody>
        <w:p w:rsidR="007A7593" w:rsidRDefault="007A7593" w:rsidP="007A7593">
          <w:pPr>
            <w:pStyle w:val="B4678904394C487885ED727F1895F9301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ici les requêtes utilisées ainsi que les réponses obtenues.</w:t>
          </w:r>
        </w:p>
      </w:docPartBody>
    </w:docPart>
    <w:docPart>
      <w:docPartPr>
        <w:name w:val="D0699ABBA62D45159E2A51538EAF9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49885E-3119-4235-8714-4727B8185CB3}"/>
      </w:docPartPr>
      <w:docPartBody>
        <w:p w:rsidR="007A7593" w:rsidRDefault="007A7593" w:rsidP="007A7593">
          <w:pPr>
            <w:pStyle w:val="D0699ABBA62D45159E2A51538EAF957D1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ici les requêtes utilisées ainsi que les réponses obtenues.</w:t>
          </w:r>
        </w:p>
      </w:docPartBody>
    </w:docPart>
    <w:docPart>
      <w:docPartPr>
        <w:name w:val="23E7A5D13C624D9C984FA2FBF50E8A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D91E33-02D8-4A3E-A362-85B97F9A1777}"/>
      </w:docPartPr>
      <w:docPartBody>
        <w:p w:rsidR="007A7593" w:rsidRDefault="007A7593" w:rsidP="007A7593">
          <w:pPr>
            <w:pStyle w:val="23E7A5D13C624D9C984FA2FBF50E8A4D1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ici les requêtes utilisées ainsi que les réponses obtenues.</w:t>
          </w:r>
        </w:p>
      </w:docPartBody>
    </w:docPart>
    <w:docPart>
      <w:docPartPr>
        <w:name w:val="7972A0D98EDC481EB23175E8DB468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D7F9C-4A0F-43A2-93ED-6717F15C0595}"/>
      </w:docPartPr>
      <w:docPartBody>
        <w:p w:rsidR="007A7593" w:rsidRDefault="007A7593" w:rsidP="007A7593">
          <w:pPr>
            <w:pStyle w:val="7972A0D98EDC481EB23175E8DB46844B1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ici les requêtes utilisées ainsi que les réponses obtenues.</w:t>
          </w:r>
        </w:p>
      </w:docPartBody>
    </w:docPart>
    <w:docPart>
      <w:docPartPr>
        <w:name w:val="C2F492D25E1347C7A7E5A31FBAFE43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8A93A0-D3D1-4F06-A4A8-94C7A223EFD8}"/>
      </w:docPartPr>
      <w:docPartBody>
        <w:p w:rsidR="007A7593" w:rsidRDefault="007A7593" w:rsidP="007A7593">
          <w:pPr>
            <w:pStyle w:val="C2F492D25E1347C7A7E5A31FBAFE43621"/>
          </w:pPr>
          <w:r>
            <w:rPr>
              <w:rStyle w:val="Textedelespacerserv"/>
              <w:color w:val="000000" w:themeColor="text1"/>
              <w:sz w:val="16"/>
              <w:szCs w:val="16"/>
            </w:rPr>
            <w:t>Entrez ici les requêtes utilisées ainsi que les réponses obtenues.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Figtree Ligh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Inter Tight SemiBold">
    <w:charset w:val="00"/>
    <w:family w:val="auto"/>
    <w:pitch w:val="variable"/>
    <w:sig w:usb0="E10002FF" w:usb1="1200E5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tree SemiBold">
    <w:altName w:val="Cambria"/>
    <w:panose1 w:val="00000000000000000000"/>
    <w:charset w:val="00"/>
    <w:family w:val="roman"/>
    <w:notTrueType/>
    <w:pitch w:val="default"/>
  </w:font>
  <w:font w:name="Inter Tight">
    <w:altName w:val="Calibri"/>
    <w:charset w:val="00"/>
    <w:family w:val="auto"/>
    <w:pitch w:val="variable"/>
    <w:sig w:usb0="E10002FF" w:usb1="1200E5FF" w:usb2="00000009" w:usb3="00000000" w:csb0="0000019F" w:csb1="00000000"/>
  </w:font>
  <w:font w:name="Geist">
    <w:charset w:val="00"/>
    <w:family w:val="auto"/>
    <w:pitch w:val="variable"/>
    <w:sig w:usb0="A10002FF" w:usb1="5001E5FB" w:usb2="00000000" w:usb3="00000000" w:csb0="00000097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igtree">
    <w:altName w:val="Calibri"/>
    <w:charset w:val="00"/>
    <w:family w:val="auto"/>
    <w:pitch w:val="variable"/>
    <w:sig w:usb0="A000006F" w:usb1="0000007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CB"/>
    <w:rsid w:val="00041A1B"/>
    <w:rsid w:val="00057555"/>
    <w:rsid w:val="0006595C"/>
    <w:rsid w:val="000815E5"/>
    <w:rsid w:val="000817CC"/>
    <w:rsid w:val="000A0EAA"/>
    <w:rsid w:val="000F499A"/>
    <w:rsid w:val="0011052F"/>
    <w:rsid w:val="00160EC7"/>
    <w:rsid w:val="001A1371"/>
    <w:rsid w:val="001F6161"/>
    <w:rsid w:val="001F6195"/>
    <w:rsid w:val="00211531"/>
    <w:rsid w:val="00250968"/>
    <w:rsid w:val="002E5A3B"/>
    <w:rsid w:val="00323032"/>
    <w:rsid w:val="00351F7E"/>
    <w:rsid w:val="003F2BCD"/>
    <w:rsid w:val="00420D6C"/>
    <w:rsid w:val="00434A8A"/>
    <w:rsid w:val="0044612B"/>
    <w:rsid w:val="00473259"/>
    <w:rsid w:val="004C0471"/>
    <w:rsid w:val="004D2CF3"/>
    <w:rsid w:val="004F4CCB"/>
    <w:rsid w:val="0054578D"/>
    <w:rsid w:val="00546D75"/>
    <w:rsid w:val="00552F0A"/>
    <w:rsid w:val="00641E6C"/>
    <w:rsid w:val="00652B14"/>
    <w:rsid w:val="00652BBF"/>
    <w:rsid w:val="00666369"/>
    <w:rsid w:val="0069655F"/>
    <w:rsid w:val="00722820"/>
    <w:rsid w:val="007A7593"/>
    <w:rsid w:val="008500F4"/>
    <w:rsid w:val="00927FB5"/>
    <w:rsid w:val="00980AC2"/>
    <w:rsid w:val="009B7B02"/>
    <w:rsid w:val="009E7419"/>
    <w:rsid w:val="009F0F93"/>
    <w:rsid w:val="009F1105"/>
    <w:rsid w:val="00AC161A"/>
    <w:rsid w:val="00B02A59"/>
    <w:rsid w:val="00B2455A"/>
    <w:rsid w:val="00B87EF8"/>
    <w:rsid w:val="00B902E4"/>
    <w:rsid w:val="00BC114A"/>
    <w:rsid w:val="00BC2119"/>
    <w:rsid w:val="00CA561C"/>
    <w:rsid w:val="00CC5E97"/>
    <w:rsid w:val="00D25D2E"/>
    <w:rsid w:val="00D34345"/>
    <w:rsid w:val="00D500DD"/>
    <w:rsid w:val="00D7680B"/>
    <w:rsid w:val="00E00852"/>
    <w:rsid w:val="00E00C87"/>
    <w:rsid w:val="00E10430"/>
    <w:rsid w:val="00E34E9A"/>
    <w:rsid w:val="00E64737"/>
    <w:rsid w:val="00E85EED"/>
    <w:rsid w:val="00EB01C3"/>
    <w:rsid w:val="00F14AA4"/>
    <w:rsid w:val="00F22C45"/>
    <w:rsid w:val="00FA0BE2"/>
    <w:rsid w:val="00FB5C88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A7593"/>
    <w:rPr>
      <w:color w:val="666666"/>
    </w:rPr>
  </w:style>
  <w:style w:type="paragraph" w:customStyle="1" w:styleId="13488A2547374510AC39B33F0D4DA1A610">
    <w:name w:val="13488A2547374510AC39B33F0D4DA1A610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16BEF270EF334EC88B2DC609D2235A1F10">
    <w:name w:val="16BEF270EF334EC88B2DC609D2235A1F10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5D58DF6B23424F8F9AAC0CC56B2367821">
    <w:name w:val="5D58DF6B23424F8F9AAC0CC56B2367821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B1879D026E69424AA4054226F50C4B731">
    <w:name w:val="B1879D026E69424AA4054226F50C4B731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513C22004FB641D2AD6EC0D24D9B621A1">
    <w:name w:val="513C22004FB641D2AD6EC0D24D9B621A1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1519D18A3FFE42D09F914AD897D77CCB1">
    <w:name w:val="1519D18A3FFE42D09F914AD897D77CCB1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D5E9EB0CF40A44A692D3A0220C98DDE21">
    <w:name w:val="D5E9EB0CF40A44A692D3A0220C98DDE21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AE6C109564DA4C4D8367F362BBBE57AF1">
    <w:name w:val="AE6C109564DA4C4D8367F362BBBE57AF1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B616728F4968447D823702BD9381627F1">
    <w:name w:val="B616728F4968447D823702BD9381627F1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B4678904394C487885ED727F1895F9301">
    <w:name w:val="B4678904394C487885ED727F1895F9301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17A52B8B25204DFB97309E71F2AB6AB51">
    <w:name w:val="17A52B8B25204DFB97309E71F2AB6AB51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D0699ABBA62D45159E2A51538EAF957D1">
    <w:name w:val="D0699ABBA62D45159E2A51538EAF957D1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1B6A821FD6BD4BAA97AF411ED30A4C381">
    <w:name w:val="1B6A821FD6BD4BAA97AF411ED30A4C381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23E7A5D13C624D9C984FA2FBF50E8A4D1">
    <w:name w:val="23E7A5D13C624D9C984FA2FBF50E8A4D1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0119EA86A52544C28793545A773577771">
    <w:name w:val="0119EA86A52544C28793545A773577771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7972A0D98EDC481EB23175E8DB46844B1">
    <w:name w:val="7972A0D98EDC481EB23175E8DB46844B1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0F18933C8D1843229D2D6AFE5E9671681">
    <w:name w:val="0F18933C8D1843229D2D6AFE5E9671681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  <w:style w:type="paragraph" w:customStyle="1" w:styleId="C2F492D25E1347C7A7E5A31FBAFE43621">
    <w:name w:val="C2F492D25E1347C7A7E5A31FBAFE43621"/>
    <w:rsid w:val="007A7593"/>
    <w:rPr>
      <w:rFonts w:ascii="Roboto" w:eastAsiaTheme="minorHAnsi" w:hAnsi="Roboto"/>
      <w:sz w:val="20"/>
      <w:lang w:val="fr-FR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ollège Montmorency">
      <a:dk1>
        <a:srgbClr val="002768"/>
      </a:dk1>
      <a:lt1>
        <a:srgbClr val="FFFFFF"/>
      </a:lt1>
      <a:dk2>
        <a:srgbClr val="002768"/>
      </a:dk2>
      <a:lt2>
        <a:srgbClr val="CAE9FA"/>
      </a:lt2>
      <a:accent1>
        <a:srgbClr val="2E6CF5"/>
      </a:accent1>
      <a:accent2>
        <a:srgbClr val="82F486"/>
      </a:accent2>
      <a:accent3>
        <a:srgbClr val="9B75FF"/>
      </a:accent3>
      <a:accent4>
        <a:srgbClr val="EE2130"/>
      </a:accent4>
      <a:accent5>
        <a:srgbClr val="F4621C"/>
      </a:accent5>
      <a:accent6>
        <a:srgbClr val="C79C65"/>
      </a:accent6>
      <a:hlink>
        <a:srgbClr val="2E6CF5"/>
      </a:hlink>
      <a:folHlink>
        <a:srgbClr val="812B56"/>
      </a:folHlink>
    </a:clrScheme>
    <a:fontScheme name="Personnalisé 1">
      <a:majorFont>
        <a:latin typeface="Figtree SemiBold"/>
        <a:ea typeface=""/>
        <a:cs typeface=""/>
      </a:majorFont>
      <a:minorFont>
        <a:latin typeface="Figtree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04BEDDB09AF458F0C863415B97457" ma:contentTypeVersion="23" ma:contentTypeDescription="Crée un document." ma:contentTypeScope="" ma:versionID="3a9b559cba3e462b4786c83f4134b78a">
  <xsd:schema xmlns:xsd="http://www.w3.org/2001/XMLSchema" xmlns:xs="http://www.w3.org/2001/XMLSchema" xmlns:p="http://schemas.microsoft.com/office/2006/metadata/properties" xmlns:ns2="b244134d-f7b6-4147-8d5f-617f86d9f126" xmlns:ns3="af767399-3001-4e4e-a6d3-cabb43d44d87" targetNamespace="http://schemas.microsoft.com/office/2006/metadata/properties" ma:root="true" ma:fieldsID="8d073dd2e4dff72de14edf08fb3e8b6f" ns2:_="" ns3:_="">
    <xsd:import namespace="b244134d-f7b6-4147-8d5f-617f86d9f126"/>
    <xsd:import namespace="af767399-3001-4e4e-a6d3-cabb43d44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Com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4134d-f7b6-4147-8d5f-617f86d9f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27717c5-7fd9-4045-b71d-aa218ca8a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État de validation" ma:internalName="_x00c9_tat_x0020_de_x0020_validation">
      <xsd:simpleType>
        <xsd:restriction base="dms:Text"/>
      </xsd:simpleType>
    </xsd:element>
    <xsd:element name="Commentaire" ma:index="27" nillable="true" ma:displayName="Commentaire" ma:description="Documenter" ma:format="Dropdown" ma:internalName="Commentai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67399-3001-4e4e-a6d3-cabb43d44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70372a-a28e-4515-a52e-67bf4d7bff80}" ma:internalName="TaxCatchAll" ma:showField="CatchAllData" ma:web="af767399-3001-4e4e-a6d3-cabb43d44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767399-3001-4e4e-a6d3-cabb43d44d87" xsi:nil="true"/>
    <lcf76f155ced4ddcb4097134ff3c332f xmlns="b244134d-f7b6-4147-8d5f-617f86d9f126">
      <Terms xmlns="http://schemas.microsoft.com/office/infopath/2007/PartnerControls"/>
    </lcf76f155ced4ddcb4097134ff3c332f>
    <_Flow_SignoffStatus xmlns="b244134d-f7b6-4147-8d5f-617f86d9f126" xsi:nil="true"/>
    <Commentaire xmlns="b244134d-f7b6-4147-8d5f-617f86d9f126" xsi:nil="true"/>
  </documentManagement>
</p:properties>
</file>

<file path=customXml/itemProps1.xml><?xml version="1.0" encoding="utf-8"?>
<ds:datastoreItem xmlns:ds="http://schemas.openxmlformats.org/officeDocument/2006/customXml" ds:itemID="{B2C9EBD4-ABEE-4EEA-84FC-19EA251E0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E9A39-02FD-4288-B075-C210E4587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4134d-f7b6-4147-8d5f-617f86d9f126"/>
    <ds:schemaRef ds:uri="af767399-3001-4e4e-a6d3-cabb43d44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70DDD-C96F-4F38-B556-F1B62E7F0347}">
  <ds:schemaRefs>
    <ds:schemaRef ds:uri="http://schemas.microsoft.com/office/2006/metadata/properties"/>
    <ds:schemaRef ds:uri="http://schemas.microsoft.com/office/infopath/2007/PartnerControls"/>
    <ds:schemaRef ds:uri="af767399-3001-4e4e-a6d3-cabb43d44d87"/>
    <ds:schemaRef ds:uri="b244134d-f7b6-4147-8d5f-617f86d9f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Formulaire_Declaration_simple</Template>
  <TotalTime>413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Links>
    <vt:vector size="18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https://mondiapason.ca/fr/outil-bibliographique/apa/web-et-communications/echange-avec-un-agent-conversationnel</vt:lpwstr>
      </vt:variant>
      <vt:variant>
        <vt:lpwstr/>
      </vt:variant>
      <vt:variant>
        <vt:i4>6750324</vt:i4>
      </vt:variant>
      <vt:variant>
        <vt:i4>3</vt:i4>
      </vt:variant>
      <vt:variant>
        <vt:i4>0</vt:i4>
      </vt:variant>
      <vt:variant>
        <vt:i4>5</vt:i4>
      </vt:variant>
      <vt:variant>
        <vt:lpwstr>https://boite-outils.bib.umontreal.ca/c.php?g=743753&amp;p=5377614</vt:lpwstr>
      </vt:variant>
      <vt:variant>
        <vt:lpwstr/>
      </vt:variant>
      <vt:variant>
        <vt:i4>6750324</vt:i4>
      </vt:variant>
      <vt:variant>
        <vt:i4>0</vt:i4>
      </vt:variant>
      <vt:variant>
        <vt:i4>0</vt:i4>
      </vt:variant>
      <vt:variant>
        <vt:i4>5</vt:i4>
      </vt:variant>
      <vt:variant>
        <vt:lpwstr>https://boite-outils.bib.umontreal.ca/c.php?g=743753&amp;p=5377614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Blais Longtin</dc:creator>
  <cp:keywords/>
  <dc:description/>
  <cp:lastModifiedBy>Lussier, Géraldine</cp:lastModifiedBy>
  <cp:revision>133</cp:revision>
  <cp:lastPrinted>2025-11-19T23:55:00Z</cp:lastPrinted>
  <dcterms:created xsi:type="dcterms:W3CDTF">2025-11-19T22:49:00Z</dcterms:created>
  <dcterms:modified xsi:type="dcterms:W3CDTF">2026-01-09T13:48:00Z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0x010100DDE04BEDDB09AF458F0C863415B97457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GrammarlyDocumentId">
    <vt:lpwstr>75bf6d9b5586741ba618909b841986598776e4ab0d6594ddabc2f05193a8eca4</vt:lpwstr>
  </property>
  <property fmtid="{D5CDD505-2E9C-101B-9397-08002B2CF9AE}" pid="7" name="MediaServiceImageTags">
    <vt:lpwstr/>
  </property>
</Properties>
</file>